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2E36E" w14:textId="77777777" w:rsidR="00E5105C" w:rsidRDefault="00000000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WNIOSEK O REZYGNACJĘ Z UDZIAŁU W PROGRAMIE</w:t>
      </w:r>
    </w:p>
    <w:p w14:paraId="77CBD171" w14:textId="77777777" w:rsidR="00E5105C" w:rsidRDefault="00000000">
      <w:pPr>
        <w:pStyle w:val="Standard"/>
        <w:jc w:val="center"/>
      </w:pPr>
      <w:r>
        <w:rPr>
          <w:rFonts w:ascii="Arial" w:hAnsi="Arial"/>
          <w:b/>
          <w:bCs/>
          <w:sz w:val="22"/>
          <w:szCs w:val="22"/>
        </w:rPr>
        <w:t>„</w:t>
      </w:r>
      <w:proofErr w:type="spellStart"/>
      <w:r>
        <w:rPr>
          <w:rFonts w:ascii="Arial" w:hAnsi="Arial"/>
          <w:b/>
          <w:bCs/>
          <w:sz w:val="22"/>
          <w:szCs w:val="22"/>
        </w:rPr>
        <w:t>AZetka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Style w:val="StrongEmphasis"/>
          <w:sz w:val="22"/>
          <w:szCs w:val="22"/>
        </w:rPr>
        <w:t>Tyska Karta Mieszkańca</w:t>
      </w:r>
      <w:r>
        <w:rPr>
          <w:rFonts w:ascii="Arial" w:hAnsi="Arial"/>
          <w:b/>
          <w:bCs/>
          <w:sz w:val="22"/>
          <w:szCs w:val="22"/>
        </w:rPr>
        <w:t>”</w:t>
      </w:r>
    </w:p>
    <w:p w14:paraId="612EDE20" w14:textId="77777777" w:rsidR="00E5105C" w:rsidRDefault="00E5105C">
      <w:pPr>
        <w:pStyle w:val="Standard"/>
        <w:jc w:val="center"/>
        <w:rPr>
          <w:rFonts w:ascii="Arial" w:hAnsi="Arial"/>
          <w:b/>
          <w:bCs/>
        </w:rPr>
      </w:pPr>
    </w:p>
    <w:p w14:paraId="5E0C580D" w14:textId="77777777" w:rsidR="00E5105C" w:rsidRDefault="00E5105C">
      <w:pPr>
        <w:pStyle w:val="Standard"/>
        <w:jc w:val="center"/>
        <w:rPr>
          <w:rFonts w:ascii="Arial" w:hAnsi="Arial"/>
          <w:b/>
          <w:bCs/>
        </w:rPr>
      </w:pPr>
    </w:p>
    <w:p w14:paraId="1A9AD02E" w14:textId="77777777" w:rsidR="00E5105C" w:rsidRDefault="00E5105C">
      <w:pPr>
        <w:pStyle w:val="Standard"/>
        <w:jc w:val="right"/>
        <w:rPr>
          <w:rFonts w:ascii="Arial" w:hAnsi="Arial"/>
          <w:b/>
          <w:bCs/>
        </w:rPr>
      </w:pPr>
    </w:p>
    <w:p w14:paraId="403125F0" w14:textId="77777777" w:rsidR="00E5105C" w:rsidRDefault="00000000">
      <w:pPr>
        <w:pStyle w:val="Standard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……………………...……………….</w:t>
      </w:r>
    </w:p>
    <w:p w14:paraId="38894EFD" w14:textId="77777777" w:rsidR="00E5105C" w:rsidRDefault="00000000">
      <w:pPr>
        <w:pStyle w:val="Standard"/>
        <w:jc w:val="center"/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</w:t>
      </w:r>
      <w:r>
        <w:rPr>
          <w:rFonts w:ascii="Arial" w:hAnsi="Arial"/>
          <w:i/>
          <w:iCs/>
          <w:sz w:val="18"/>
          <w:szCs w:val="18"/>
        </w:rPr>
        <w:t xml:space="preserve"> (miejscowość, data)</w:t>
      </w:r>
    </w:p>
    <w:p w14:paraId="06A821D8" w14:textId="77777777" w:rsidR="00E5105C" w:rsidRDefault="00E5105C">
      <w:pPr>
        <w:pStyle w:val="Standard"/>
        <w:rPr>
          <w:rFonts w:ascii="Arial" w:hAnsi="Arial"/>
          <w:sz w:val="22"/>
          <w:szCs w:val="22"/>
        </w:rPr>
      </w:pPr>
    </w:p>
    <w:p w14:paraId="7B271E74" w14:textId="77777777" w:rsidR="00E5105C" w:rsidRDefault="00000000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….……………………..……………………</w:t>
      </w:r>
    </w:p>
    <w:p w14:paraId="26C830D1" w14:textId="77777777" w:rsidR="00E5105C" w:rsidRDefault="00000000">
      <w:pPr>
        <w:pStyle w:val="Standard"/>
      </w:pPr>
      <w:r>
        <w:rPr>
          <w:rFonts w:ascii="Arial" w:hAnsi="Arial"/>
          <w:i/>
          <w:iCs/>
          <w:sz w:val="18"/>
          <w:szCs w:val="18"/>
        </w:rPr>
        <w:t xml:space="preserve">           (imię i nazwisko użytkownika)</w:t>
      </w:r>
    </w:p>
    <w:p w14:paraId="69059252" w14:textId="77777777" w:rsidR="00E5105C" w:rsidRDefault="00E5105C">
      <w:pPr>
        <w:pStyle w:val="Standard"/>
        <w:rPr>
          <w:rFonts w:ascii="Arial" w:hAnsi="Arial"/>
          <w:b/>
          <w:bCs/>
        </w:rPr>
      </w:pPr>
    </w:p>
    <w:p w14:paraId="15CB502C" w14:textId="77777777" w:rsidR="00E5105C" w:rsidRDefault="00000000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</w:p>
    <w:p w14:paraId="33CF6F8B" w14:textId="77777777" w:rsidR="00E5105C" w:rsidRDefault="00000000">
      <w:pPr>
        <w:pStyle w:val="Standard"/>
        <w:ind w:left="709"/>
        <w:jc w:val="right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  <w:t xml:space="preserve">Wydział Rozwoju </w:t>
      </w:r>
    </w:p>
    <w:p w14:paraId="37F6ECE1" w14:textId="77777777" w:rsidR="00E5105C" w:rsidRDefault="00000000">
      <w:pPr>
        <w:pStyle w:val="Standard"/>
        <w:ind w:left="709"/>
        <w:jc w:val="right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Aktywności Obywatelskiej</w:t>
      </w:r>
    </w:p>
    <w:p w14:paraId="16EA5539" w14:textId="77777777" w:rsidR="00E5105C" w:rsidRDefault="00000000">
      <w:pPr>
        <w:pStyle w:val="Standard"/>
        <w:ind w:left="709"/>
        <w:jc w:val="right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Referat Obsługi Karty Mieszkańca </w:t>
      </w:r>
    </w:p>
    <w:p w14:paraId="36D42B3F" w14:textId="77777777" w:rsidR="00E5105C" w:rsidRDefault="00000000">
      <w:pPr>
        <w:pStyle w:val="Standard"/>
        <w:ind w:left="709"/>
        <w:jc w:val="right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i Programów Miejskich</w:t>
      </w:r>
    </w:p>
    <w:p w14:paraId="048BEAEE" w14:textId="77777777" w:rsidR="00E5105C" w:rsidRDefault="00000000">
      <w:pPr>
        <w:pStyle w:val="Standard"/>
        <w:jc w:val="right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  <w:t>Al. Niepodległości 49</w:t>
      </w:r>
    </w:p>
    <w:p w14:paraId="06C0542D" w14:textId="77777777" w:rsidR="00E5105C" w:rsidRDefault="00000000">
      <w:pPr>
        <w:pStyle w:val="Standard"/>
        <w:jc w:val="right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  <w:t>43-100 Tychy</w:t>
      </w:r>
    </w:p>
    <w:p w14:paraId="1B6A002B" w14:textId="77777777" w:rsidR="00E5105C" w:rsidRDefault="00E5105C">
      <w:pPr>
        <w:pStyle w:val="Standard"/>
        <w:rPr>
          <w:rFonts w:ascii="Arial" w:hAnsi="Arial"/>
          <w:b/>
          <w:bCs/>
          <w:sz w:val="20"/>
          <w:szCs w:val="20"/>
        </w:rPr>
      </w:pPr>
    </w:p>
    <w:p w14:paraId="4C951F7A" w14:textId="77777777" w:rsidR="00E5105C" w:rsidRDefault="00E5105C">
      <w:pPr>
        <w:pStyle w:val="Standard"/>
        <w:rPr>
          <w:rFonts w:ascii="Arial" w:hAnsi="Arial"/>
          <w:b/>
          <w:bCs/>
          <w:sz w:val="20"/>
          <w:szCs w:val="20"/>
        </w:rPr>
      </w:pPr>
    </w:p>
    <w:p w14:paraId="0FE56B75" w14:textId="77777777" w:rsidR="00E5105C" w:rsidRDefault="00000000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Ja, niżej podpisana(-y) wnioskuję o rezygnację z udziału w Programie</w:t>
      </w:r>
    </w:p>
    <w:p w14:paraId="6F581CB3" w14:textId="77777777" w:rsidR="00E5105C" w:rsidRDefault="00000000">
      <w:pPr>
        <w:pStyle w:val="Standard"/>
        <w:jc w:val="center"/>
      </w:pPr>
      <w:r>
        <w:rPr>
          <w:rFonts w:ascii="Arial" w:hAnsi="Arial"/>
          <w:b/>
          <w:bCs/>
          <w:sz w:val="20"/>
          <w:szCs w:val="20"/>
        </w:rPr>
        <w:t>„</w:t>
      </w:r>
      <w:proofErr w:type="spellStart"/>
      <w:r>
        <w:rPr>
          <w:rFonts w:ascii="Arial" w:hAnsi="Arial"/>
          <w:b/>
          <w:bCs/>
          <w:sz w:val="20"/>
          <w:szCs w:val="20"/>
        </w:rPr>
        <w:t>AZetka</w:t>
      </w:r>
      <w:proofErr w:type="spellEnd"/>
      <w:r>
        <w:rPr>
          <w:rFonts w:ascii="Arial" w:hAnsi="Arial"/>
          <w:b/>
          <w:bCs/>
          <w:sz w:val="20"/>
          <w:szCs w:val="20"/>
        </w:rPr>
        <w:t xml:space="preserve"> </w:t>
      </w:r>
      <w:r>
        <w:rPr>
          <w:rStyle w:val="StrongEmphasis"/>
          <w:sz w:val="20"/>
          <w:szCs w:val="20"/>
        </w:rPr>
        <w:t>Tyska Karta Mieszkańca</w:t>
      </w:r>
      <w:r>
        <w:rPr>
          <w:rFonts w:ascii="Arial" w:hAnsi="Arial"/>
          <w:b/>
          <w:bCs/>
          <w:sz w:val="20"/>
          <w:szCs w:val="20"/>
        </w:rPr>
        <w:t>” dla niżej wymienionych osób:</w:t>
      </w:r>
    </w:p>
    <w:p w14:paraId="2251FDE2" w14:textId="77777777" w:rsidR="00E5105C" w:rsidRDefault="00E5105C">
      <w:pPr>
        <w:pStyle w:val="Standard"/>
        <w:rPr>
          <w:rFonts w:ascii="Arial" w:hAnsi="Arial"/>
          <w:b/>
          <w:bCs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2952"/>
        <w:gridCol w:w="3121"/>
        <w:gridCol w:w="3146"/>
      </w:tblGrid>
      <w:tr w:rsidR="00E5105C" w14:paraId="63CCA522" w14:textId="77777777">
        <w:tblPrEx>
          <w:tblCellMar>
            <w:top w:w="0" w:type="dxa"/>
            <w:bottom w:w="0" w:type="dxa"/>
          </w:tblCellMar>
        </w:tblPrEx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858E82" w14:textId="77777777" w:rsidR="00E5105C" w:rsidRDefault="0000000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Lp.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B8EF0A" w14:textId="77777777" w:rsidR="00E5105C" w:rsidRDefault="0000000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Imię i Nazwisko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B715FE" w14:textId="77777777" w:rsidR="00E5105C" w:rsidRDefault="0000000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PESEL lub numer Karty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D3966D" w14:textId="77777777" w:rsidR="00E5105C" w:rsidRDefault="0000000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Stopień pokrewieństwa/</w:t>
            </w:r>
          </w:p>
          <w:p w14:paraId="3F3EB5AE" w14:textId="77777777" w:rsidR="00E5105C" w:rsidRDefault="0000000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wychowanek placówki</w:t>
            </w:r>
          </w:p>
        </w:tc>
      </w:tr>
      <w:tr w:rsidR="00E5105C" w14:paraId="03F7892D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19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E7E9C9" w14:textId="77777777" w:rsidR="00E5105C" w:rsidRDefault="00000000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</w:t>
            </w:r>
          </w:p>
        </w:tc>
        <w:tc>
          <w:tcPr>
            <w:tcW w:w="2952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009518" w14:textId="77777777" w:rsidR="00E5105C" w:rsidRDefault="00E5105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21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6481BA" w14:textId="77777777" w:rsidR="00E5105C" w:rsidRDefault="00E5105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D18566" w14:textId="77777777" w:rsidR="00E5105C" w:rsidRDefault="00E5105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E5105C" w14:paraId="7EA6A56F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19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564522" w14:textId="77777777" w:rsidR="00E5105C" w:rsidRDefault="00000000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</w:t>
            </w:r>
          </w:p>
        </w:tc>
        <w:tc>
          <w:tcPr>
            <w:tcW w:w="2952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A7159F" w14:textId="77777777" w:rsidR="00E5105C" w:rsidRDefault="00E5105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21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F560A9" w14:textId="77777777" w:rsidR="00E5105C" w:rsidRDefault="00E5105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89FC73" w14:textId="77777777" w:rsidR="00E5105C" w:rsidRDefault="00E5105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E5105C" w14:paraId="635F40B5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19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259579" w14:textId="77777777" w:rsidR="00E5105C" w:rsidRDefault="00000000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3.</w:t>
            </w:r>
          </w:p>
        </w:tc>
        <w:tc>
          <w:tcPr>
            <w:tcW w:w="2952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E4306D" w14:textId="77777777" w:rsidR="00E5105C" w:rsidRDefault="00E5105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21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22ADE6" w14:textId="77777777" w:rsidR="00E5105C" w:rsidRDefault="00E5105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762467" w14:textId="77777777" w:rsidR="00E5105C" w:rsidRDefault="00E5105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E5105C" w14:paraId="49CC46C1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19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424FEC" w14:textId="77777777" w:rsidR="00E5105C" w:rsidRDefault="00000000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4.</w:t>
            </w:r>
          </w:p>
        </w:tc>
        <w:tc>
          <w:tcPr>
            <w:tcW w:w="2952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00E75B" w14:textId="77777777" w:rsidR="00E5105C" w:rsidRDefault="00E5105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21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B840A2" w14:textId="77777777" w:rsidR="00E5105C" w:rsidRDefault="00E5105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9477FF" w14:textId="77777777" w:rsidR="00E5105C" w:rsidRDefault="00E5105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E5105C" w14:paraId="2CACF5D8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19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C34124" w14:textId="77777777" w:rsidR="00E5105C" w:rsidRDefault="00000000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5.</w:t>
            </w:r>
          </w:p>
        </w:tc>
        <w:tc>
          <w:tcPr>
            <w:tcW w:w="2952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A6D28E" w14:textId="77777777" w:rsidR="00E5105C" w:rsidRDefault="00E5105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21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E84835" w14:textId="77777777" w:rsidR="00E5105C" w:rsidRDefault="00E5105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27030E" w14:textId="77777777" w:rsidR="00E5105C" w:rsidRDefault="00E5105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E5105C" w14:paraId="71529EC8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19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603D6F" w14:textId="77777777" w:rsidR="00E5105C" w:rsidRDefault="00000000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6.</w:t>
            </w:r>
          </w:p>
        </w:tc>
        <w:tc>
          <w:tcPr>
            <w:tcW w:w="2952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217642" w14:textId="77777777" w:rsidR="00E5105C" w:rsidRDefault="00E5105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21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C29EE4" w14:textId="77777777" w:rsidR="00E5105C" w:rsidRDefault="00E5105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56644D" w14:textId="77777777" w:rsidR="00E5105C" w:rsidRDefault="00E5105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E5105C" w14:paraId="4FE195D1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19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A2636F" w14:textId="77777777" w:rsidR="00E5105C" w:rsidRDefault="00000000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7.</w:t>
            </w:r>
          </w:p>
        </w:tc>
        <w:tc>
          <w:tcPr>
            <w:tcW w:w="2952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CD47B5" w14:textId="77777777" w:rsidR="00E5105C" w:rsidRDefault="00E5105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21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44AEF1" w14:textId="77777777" w:rsidR="00E5105C" w:rsidRDefault="00E5105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F81244" w14:textId="77777777" w:rsidR="00E5105C" w:rsidRDefault="00E5105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C3D47F9" w14:textId="77777777" w:rsidR="00E5105C" w:rsidRDefault="00E5105C">
      <w:pPr>
        <w:pStyle w:val="Standard"/>
        <w:jc w:val="both"/>
        <w:rPr>
          <w:rFonts w:ascii="Arial" w:hAnsi="Arial"/>
          <w:b/>
          <w:bCs/>
          <w:sz w:val="28"/>
          <w:szCs w:val="28"/>
        </w:rPr>
      </w:pPr>
    </w:p>
    <w:p w14:paraId="75FED526" w14:textId="77777777" w:rsidR="00E5105C" w:rsidRDefault="00000000">
      <w:pPr>
        <w:pStyle w:val="Standard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Oświadczenie wnioskodawcy:</w:t>
      </w:r>
    </w:p>
    <w:p w14:paraId="4C440DC3" w14:textId="77777777" w:rsidR="00E5105C" w:rsidRDefault="00000000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Ja niżej podpisana(-y) oświadczam, że:</w:t>
      </w:r>
    </w:p>
    <w:p w14:paraId="69D0CE86" w14:textId="77777777" w:rsidR="00E5105C" w:rsidRDefault="00000000">
      <w:pPr>
        <w:pStyle w:val="Standard"/>
        <w:numPr>
          <w:ilvl w:val="0"/>
          <w:numId w:val="1"/>
        </w:numPr>
        <w:tabs>
          <w:tab w:val="left" w:pos="460"/>
        </w:tabs>
        <w:ind w:left="340" w:hanging="3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wszystkie dane zawarte w niniejszym wniosku są zgodne z prawdą na dzień złożenia wniosku,</w:t>
      </w:r>
    </w:p>
    <w:p w14:paraId="0A8FDEF9" w14:textId="77777777" w:rsidR="00E5105C" w:rsidRDefault="00000000">
      <w:pPr>
        <w:pStyle w:val="Standard"/>
        <w:numPr>
          <w:ilvl w:val="0"/>
          <w:numId w:val="1"/>
        </w:numPr>
        <w:tabs>
          <w:tab w:val="left" w:pos="460"/>
        </w:tabs>
        <w:ind w:left="340" w:hanging="3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jestem umocowana(-y) do złożenia niniejszego wniosku w imieniu: pozostałych członków mojej rodziny/podopiecznych kierowanej przeze mnie placówki, wskazanych w niniejszym wniosku.</w:t>
      </w:r>
    </w:p>
    <w:p w14:paraId="4C69A656" w14:textId="77777777" w:rsidR="00E5105C" w:rsidRDefault="00E5105C">
      <w:pPr>
        <w:pStyle w:val="Standard"/>
        <w:ind w:left="340"/>
        <w:jc w:val="both"/>
        <w:rPr>
          <w:rFonts w:ascii="Arial" w:hAnsi="Arial"/>
          <w:sz w:val="22"/>
          <w:szCs w:val="22"/>
        </w:rPr>
      </w:pPr>
    </w:p>
    <w:p w14:paraId="0C1F0DB5" w14:textId="77777777" w:rsidR="00E5105C" w:rsidRDefault="00E5105C">
      <w:pPr>
        <w:pStyle w:val="Standard"/>
        <w:jc w:val="right"/>
        <w:rPr>
          <w:rFonts w:ascii="Arial" w:hAnsi="Arial"/>
          <w:sz w:val="12"/>
          <w:szCs w:val="12"/>
        </w:rPr>
      </w:pPr>
    </w:p>
    <w:p w14:paraId="1E5D91C7" w14:textId="77777777" w:rsidR="00E5105C" w:rsidRDefault="00000000">
      <w:pPr>
        <w:pStyle w:val="Standard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……………………………………………..………………</w:t>
      </w:r>
    </w:p>
    <w:p w14:paraId="06AE3B8A" w14:textId="77777777" w:rsidR="00E5105C" w:rsidRDefault="00000000">
      <w:pPr>
        <w:pStyle w:val="Standard"/>
        <w:jc w:val="center"/>
      </w:pP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  <w:t>(czytelny podpis użytkownika)</w:t>
      </w:r>
    </w:p>
    <w:sectPr w:rsidR="00E5105C">
      <w:headerReference w:type="default" r:id="rId7"/>
      <w:pgSz w:w="11906" w:h="16838"/>
      <w:pgMar w:top="1134" w:right="1134" w:bottom="85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B724A" w14:textId="77777777" w:rsidR="00E07AF4" w:rsidRDefault="00E07AF4">
      <w:r>
        <w:separator/>
      </w:r>
    </w:p>
  </w:endnote>
  <w:endnote w:type="continuationSeparator" w:id="0">
    <w:p w14:paraId="43E5EF0F" w14:textId="77777777" w:rsidR="00E07AF4" w:rsidRDefault="00E07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DC2E5" w14:textId="77777777" w:rsidR="00E07AF4" w:rsidRDefault="00E07AF4">
      <w:r>
        <w:rPr>
          <w:color w:val="000000"/>
        </w:rPr>
        <w:separator/>
      </w:r>
    </w:p>
  </w:footnote>
  <w:footnote w:type="continuationSeparator" w:id="0">
    <w:p w14:paraId="4A714B90" w14:textId="77777777" w:rsidR="00E07AF4" w:rsidRDefault="00E07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D343F" w14:textId="77777777" w:rsidR="00000000" w:rsidRDefault="00000000">
    <w:pPr>
      <w:pStyle w:val="Nagwek"/>
      <w:jc w:val="right"/>
    </w:pPr>
    <w:r>
      <w:rPr>
        <w:rStyle w:val="StrongEmphasis"/>
        <w:rFonts w:ascii="Arial" w:hAnsi="Arial"/>
        <w:sz w:val="16"/>
        <w:szCs w:val="16"/>
      </w:rPr>
      <w:t>Załącznik Nr 4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06587"/>
    <w:multiLevelType w:val="multilevel"/>
    <w:tmpl w:val="7B40DBB0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32331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5105C"/>
    <w:rsid w:val="003A0F0A"/>
    <w:rsid w:val="007F2E12"/>
    <w:rsid w:val="00E07AF4"/>
    <w:rsid w:val="00E5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5F133"/>
  <w15:docId w15:val="{D2223208-7D3C-4B66-BFAB-C81FCCB0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HeaderandFooter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Stopka">
    <w:name w:val="footer"/>
    <w:basedOn w:val="HeaderandFooter"/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968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Jakub Słomczewski</cp:lastModifiedBy>
  <cp:revision>2</cp:revision>
  <cp:lastPrinted>2024-06-14T14:29:00Z</cp:lastPrinted>
  <dcterms:created xsi:type="dcterms:W3CDTF">2025-11-17T12:46:00Z</dcterms:created>
  <dcterms:modified xsi:type="dcterms:W3CDTF">2025-11-17T12:46:00Z</dcterms:modified>
</cp:coreProperties>
</file>