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A96D" w14:textId="77777777" w:rsidR="002C03EB" w:rsidRDefault="00000000">
      <w:pPr>
        <w:pStyle w:val="Nagwek"/>
        <w:jc w:val="right"/>
      </w:pPr>
      <w:r>
        <w:rPr>
          <w:rStyle w:val="StrongEmphasis"/>
          <w:rFonts w:ascii="Arial" w:hAnsi="Arial"/>
          <w:sz w:val="16"/>
          <w:szCs w:val="16"/>
        </w:rPr>
        <w:t>Załącznik Nr 2 do Regulaminu</w:t>
      </w:r>
    </w:p>
    <w:p w14:paraId="4242800E" w14:textId="77777777" w:rsidR="002C03EB" w:rsidRDefault="002C03EB">
      <w:pPr>
        <w:pStyle w:val="Nagwek"/>
        <w:jc w:val="right"/>
      </w:pPr>
    </w:p>
    <w:p w14:paraId="0C37818A" w14:textId="77777777" w:rsidR="002C03EB" w:rsidRDefault="00000000">
      <w:pPr>
        <w:pStyle w:val="Standard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WNIOSEK</w:t>
      </w:r>
    </w:p>
    <w:p w14:paraId="4871468D" w14:textId="77777777" w:rsidR="002C03EB" w:rsidRDefault="00000000">
      <w:pPr>
        <w:pStyle w:val="Standard"/>
        <w:jc w:val="center"/>
      </w:pPr>
      <w:r>
        <w:rPr>
          <w:rFonts w:ascii="Arial" w:hAnsi="Arial"/>
          <w:b/>
          <w:bCs/>
        </w:rPr>
        <w:t>O PRZYSTĄPIENIE DO PROGRAMU „</w:t>
      </w:r>
      <w:proofErr w:type="spellStart"/>
      <w:r>
        <w:rPr>
          <w:rFonts w:ascii="Arial" w:hAnsi="Arial"/>
          <w:b/>
          <w:bCs/>
        </w:rPr>
        <w:t>AZetka</w:t>
      </w:r>
      <w:proofErr w:type="spellEnd"/>
      <w:r>
        <w:rPr>
          <w:rFonts w:ascii="Arial" w:hAnsi="Arial"/>
          <w:b/>
          <w:bCs/>
        </w:rPr>
        <w:t xml:space="preserve"> Tyska Karta Mieszkańca” </w:t>
      </w:r>
      <w:r>
        <w:rPr>
          <w:rFonts w:ascii="Arial" w:hAnsi="Arial"/>
          <w:b/>
          <w:bCs/>
        </w:rPr>
        <w:br/>
        <w:t>I WYDANIE KARTY „</w:t>
      </w:r>
      <w:proofErr w:type="spellStart"/>
      <w:r>
        <w:rPr>
          <w:rFonts w:ascii="Arial" w:hAnsi="Arial"/>
          <w:b/>
          <w:bCs/>
        </w:rPr>
        <w:t>AZetki</w:t>
      </w:r>
      <w:proofErr w:type="spellEnd"/>
      <w:r>
        <w:rPr>
          <w:rFonts w:ascii="Arial" w:hAnsi="Arial"/>
          <w:b/>
          <w:bCs/>
        </w:rPr>
        <w:t>”</w:t>
      </w:r>
    </w:p>
    <w:p w14:paraId="3CAC6AA3" w14:textId="77777777" w:rsidR="002C03EB" w:rsidRDefault="002C03EB">
      <w:pPr>
        <w:pStyle w:val="Standard"/>
        <w:jc w:val="center"/>
        <w:rPr>
          <w:rFonts w:ascii="Arial" w:hAnsi="Arial"/>
          <w:b/>
          <w:bCs/>
          <w:sz w:val="22"/>
          <w:szCs w:val="22"/>
        </w:rPr>
      </w:pPr>
    </w:p>
    <w:p w14:paraId="3D83B9C5" w14:textId="77777777" w:rsidR="002C03EB" w:rsidRDefault="00000000">
      <w:pPr>
        <w:pStyle w:val="Standard"/>
      </w:pPr>
      <w:r>
        <w:rPr>
          <w:rFonts w:ascii="Arial" w:hAnsi="Arial"/>
          <w:b/>
          <w:bCs/>
          <w:sz w:val="21"/>
          <w:szCs w:val="21"/>
        </w:rPr>
        <w:t xml:space="preserve">Wnioskuję o </w:t>
      </w:r>
      <w:r>
        <w:rPr>
          <w:rFonts w:ascii="Arial" w:hAnsi="Arial"/>
          <w:sz w:val="21"/>
          <w:szCs w:val="21"/>
        </w:rPr>
        <w:t>(zaznacz właściwy kwadrat):</w:t>
      </w:r>
    </w:p>
    <w:tbl>
      <w:tblPr>
        <w:tblW w:w="9696" w:type="dxa"/>
        <w:tblInd w:w="-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"/>
        <w:gridCol w:w="9300"/>
      </w:tblGrid>
      <w:tr w:rsidR="002C03EB" w14:paraId="2A6F78C2" w14:textId="77777777">
        <w:tblPrEx>
          <w:tblCellMar>
            <w:top w:w="0" w:type="dxa"/>
            <w:bottom w:w="0" w:type="dxa"/>
          </w:tblCellMar>
        </w:tblPrEx>
        <w:trPr>
          <w:trHeight w:val="2236"/>
        </w:trPr>
        <w:tc>
          <w:tcPr>
            <w:tcW w:w="396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A8A25" w14:textId="77777777" w:rsidR="002C03EB" w:rsidRDefault="002C03EB">
            <w:pPr>
              <w:pStyle w:val="Standard"/>
              <w:jc w:val="center"/>
              <w:rPr>
                <w:rFonts w:ascii="Arial" w:eastAsia="Liberation Serif" w:hAnsi="Arial" w:cs="Liberation Serif"/>
              </w:rPr>
            </w:pPr>
          </w:p>
        </w:tc>
        <w:tc>
          <w:tcPr>
            <w:tcW w:w="93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5125D2B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  <w:p w14:paraId="3C8D2F83" w14:textId="77777777" w:rsidR="002C03EB" w:rsidRDefault="00000000">
            <w:r>
              <w:rPr>
                <w:rFonts w:ascii="Arial" w:hAnsi="Arial"/>
                <w:sz w:val="28"/>
                <w:szCs w:val="28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1"/>
                <w:szCs w:val="21"/>
              </w:rPr>
              <w:t>Wydanie Karty plastikowej</w:t>
            </w:r>
          </w:p>
          <w:p w14:paraId="0F648152" w14:textId="77777777" w:rsidR="002C03EB" w:rsidRDefault="00000000">
            <w:r>
              <w:rPr>
                <w:rFonts w:ascii="Arial" w:hAnsi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1"/>
                <w:szCs w:val="21"/>
              </w:rPr>
              <w:t>Wydanie Karty mobilnej</w:t>
            </w:r>
          </w:p>
          <w:p w14:paraId="1DC1DA44" w14:textId="77777777" w:rsidR="002C03EB" w:rsidRDefault="00000000">
            <w:r>
              <w:rPr>
                <w:rFonts w:ascii="Arial" w:hAnsi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1"/>
                <w:szCs w:val="21"/>
              </w:rPr>
              <w:t>Wydanie duplikatu Karty</w:t>
            </w:r>
          </w:p>
          <w:p w14:paraId="30DF3460" w14:textId="77777777" w:rsidR="002C03EB" w:rsidRDefault="00000000">
            <w:r>
              <w:rPr>
                <w:rFonts w:ascii="Arial" w:hAnsi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1"/>
                <w:szCs w:val="21"/>
              </w:rPr>
              <w:t>Aktualizację danych zawartych na Karcie</w:t>
            </w:r>
          </w:p>
          <w:p w14:paraId="7DE92043" w14:textId="77777777" w:rsidR="002C03EB" w:rsidRDefault="00000000">
            <w:r>
              <w:rPr>
                <w:rFonts w:ascii="Arial" w:hAnsi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1"/>
                <w:szCs w:val="21"/>
              </w:rPr>
              <w:t>Wydanie duplikatu Karty</w:t>
            </w:r>
          </w:p>
          <w:p w14:paraId="73879EED" w14:textId="77777777" w:rsidR="002C03EB" w:rsidRDefault="00000000">
            <w:r>
              <w:rPr>
                <w:rFonts w:ascii="Arial" w:hAnsi="Arial"/>
                <w:b/>
                <w:bCs/>
                <w:sz w:val="28"/>
                <w:szCs w:val="28"/>
              </w:rPr>
              <w:t>□</w:t>
            </w:r>
            <w:r>
              <w:rPr>
                <w:rFonts w:ascii="Arial" w:hAnsi="Arial"/>
                <w:sz w:val="20"/>
                <w:szCs w:val="20"/>
              </w:rPr>
              <w:tab/>
            </w:r>
            <w:r>
              <w:rPr>
                <w:rFonts w:ascii="Arial" w:hAnsi="Arial"/>
                <w:sz w:val="21"/>
                <w:szCs w:val="21"/>
              </w:rPr>
              <w:t>Przedłużenie ważności Karty</w:t>
            </w:r>
          </w:p>
          <w:p w14:paraId="34E8DC37" w14:textId="77777777" w:rsidR="002C03EB" w:rsidRDefault="002C03EB">
            <w:pPr>
              <w:rPr>
                <w:rFonts w:ascii="Arial" w:hAnsi="Arial"/>
                <w:sz w:val="20"/>
                <w:szCs w:val="20"/>
              </w:rPr>
            </w:pPr>
          </w:p>
          <w:p w14:paraId="6454F608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1787AE1" w14:textId="77777777" w:rsidR="002C03EB" w:rsidRDefault="00000000">
      <w:pPr>
        <w:pStyle w:val="Standard"/>
      </w:pPr>
      <w:r>
        <w:rPr>
          <w:rFonts w:ascii="Arial" w:hAnsi="Arial"/>
          <w:b/>
          <w:bCs/>
          <w:sz w:val="21"/>
          <w:szCs w:val="21"/>
        </w:rPr>
        <w:t>Dane wnioskodawcy:</w:t>
      </w:r>
    </w:p>
    <w:p w14:paraId="560EB964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0DEB1F40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Imię ……………………………………………………………………………</w:t>
      </w:r>
    </w:p>
    <w:p w14:paraId="101A9FA3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686AEB55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Nazwisko …………………………………………………………………….</w:t>
      </w:r>
    </w:p>
    <w:p w14:paraId="68D301C7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01F830B3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Adres zamieszkania ……………………………………………………………………………………………………...</w:t>
      </w:r>
    </w:p>
    <w:p w14:paraId="2970EABE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6BEA38D7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e-mail i /lub nr telefonu:………………………………………………………………………………………………………</w:t>
      </w:r>
    </w:p>
    <w:p w14:paraId="13937B55" w14:textId="77777777" w:rsidR="002C03EB" w:rsidRDefault="002C03EB">
      <w:pPr>
        <w:jc w:val="both"/>
        <w:rPr>
          <w:rFonts w:ascii="Arial" w:eastAsia="Calibri" w:hAnsi="Arial"/>
          <w:sz w:val="21"/>
          <w:szCs w:val="21"/>
        </w:rPr>
      </w:pPr>
    </w:p>
    <w:p w14:paraId="1BEF1CA9" w14:textId="77777777" w:rsidR="002C03EB" w:rsidRDefault="002C03EB">
      <w:pPr>
        <w:jc w:val="both"/>
        <w:rPr>
          <w:rFonts w:ascii="Arial" w:eastAsia="Calibri" w:hAnsi="Arial"/>
          <w:sz w:val="20"/>
          <w:szCs w:val="20"/>
        </w:rPr>
      </w:pPr>
    </w:p>
    <w:p w14:paraId="3F2B3C63" w14:textId="77777777" w:rsidR="002C03EB" w:rsidRDefault="00000000">
      <w:pPr>
        <w:jc w:val="both"/>
        <w:rPr>
          <w:rFonts w:ascii="Arial" w:eastAsia="Calibri" w:hAnsi="Arial"/>
          <w:b/>
          <w:bCs/>
          <w:sz w:val="21"/>
          <w:szCs w:val="21"/>
        </w:rPr>
      </w:pPr>
      <w:r>
        <w:rPr>
          <w:rFonts w:ascii="Arial" w:eastAsia="Calibri" w:hAnsi="Arial"/>
          <w:b/>
          <w:bCs/>
          <w:sz w:val="21"/>
          <w:szCs w:val="21"/>
        </w:rPr>
        <w:t>Preferowana forma komunikacji</w:t>
      </w:r>
    </w:p>
    <w:p w14:paraId="78B87642" w14:textId="77777777" w:rsidR="002C03EB" w:rsidRDefault="00000000">
      <w:pPr>
        <w:jc w:val="both"/>
      </w:pPr>
      <w:r>
        <w:rPr>
          <w:rFonts w:ascii="Arial" w:eastAsia="Liberation Serif" w:hAnsi="Arial" w:cs="Liberation Serif"/>
          <w:sz w:val="28"/>
          <w:szCs w:val="28"/>
        </w:rPr>
        <w:t>□</w:t>
      </w:r>
      <w:r>
        <w:rPr>
          <w:rFonts w:ascii="Arial" w:eastAsia="Liberation Serif" w:hAnsi="Arial" w:cs="Liberation Serif"/>
          <w:sz w:val="20"/>
          <w:szCs w:val="20"/>
        </w:rPr>
        <w:t xml:space="preserve"> </w:t>
      </w:r>
      <w:r>
        <w:rPr>
          <w:rFonts w:ascii="Arial" w:eastAsia="Liberation Serif" w:hAnsi="Arial" w:cs="Liberation Serif"/>
          <w:sz w:val="21"/>
          <w:szCs w:val="21"/>
        </w:rPr>
        <w:t>email</w:t>
      </w:r>
    </w:p>
    <w:p w14:paraId="579DA914" w14:textId="77777777" w:rsidR="002C03EB" w:rsidRDefault="00000000">
      <w:pPr>
        <w:jc w:val="both"/>
      </w:pPr>
      <w:r>
        <w:rPr>
          <w:rFonts w:ascii="Arial" w:eastAsia="Liberation Serif" w:hAnsi="Arial" w:cs="Liberation Serif"/>
          <w:sz w:val="28"/>
          <w:szCs w:val="28"/>
        </w:rPr>
        <w:t>□</w:t>
      </w:r>
      <w:r>
        <w:rPr>
          <w:rFonts w:ascii="Arial" w:eastAsia="Liberation Serif" w:hAnsi="Arial" w:cs="Liberation Serif"/>
          <w:sz w:val="20"/>
          <w:szCs w:val="20"/>
        </w:rPr>
        <w:t xml:space="preserve"> </w:t>
      </w:r>
      <w:r>
        <w:rPr>
          <w:rFonts w:ascii="Arial" w:eastAsia="Liberation Serif" w:hAnsi="Arial" w:cs="Liberation Serif"/>
          <w:sz w:val="21"/>
          <w:szCs w:val="21"/>
        </w:rPr>
        <w:t>telefon</w:t>
      </w:r>
    </w:p>
    <w:p w14:paraId="566C3BB5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113B679F" w14:textId="77777777" w:rsidR="002C03EB" w:rsidRDefault="00000000">
      <w:pPr>
        <w:pStyle w:val="Standard"/>
        <w:spacing w:line="360" w:lineRule="auto"/>
      </w:pPr>
      <w:r>
        <w:rPr>
          <w:rFonts w:ascii="Arial" w:hAnsi="Arial"/>
          <w:sz w:val="21"/>
          <w:szCs w:val="21"/>
        </w:rPr>
        <w:t>PESEL …………………………………………………………………</w:t>
      </w:r>
      <w:r>
        <w:rPr>
          <w:rFonts w:ascii="Arial" w:hAnsi="Arial"/>
          <w:sz w:val="21"/>
          <w:szCs w:val="21"/>
        </w:rPr>
        <w:br/>
        <w:t>lub w przypadku braku nr PESEL data urodzenia ………………………………...</w:t>
      </w:r>
    </w:p>
    <w:p w14:paraId="2F030293" w14:textId="77777777" w:rsidR="002C03EB" w:rsidRDefault="002C03EB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218683A4" w14:textId="77777777" w:rsidR="002C03EB" w:rsidRDefault="00000000">
      <w:pPr>
        <w:pStyle w:val="Standard"/>
      </w:pPr>
      <w:r>
        <w:rPr>
          <w:rFonts w:ascii="Arial" w:hAnsi="Arial"/>
          <w:b/>
          <w:bCs/>
          <w:sz w:val="21"/>
          <w:szCs w:val="21"/>
        </w:rPr>
        <w:t xml:space="preserve">Dane dziecka </w:t>
      </w:r>
      <w:r>
        <w:rPr>
          <w:rFonts w:ascii="Arial" w:hAnsi="Arial"/>
          <w:sz w:val="21"/>
          <w:szCs w:val="21"/>
        </w:rPr>
        <w:t>(wypełnia się, jeżeli wniosek dotyczy wydania Karty dla dziecka):</w:t>
      </w:r>
    </w:p>
    <w:tbl>
      <w:tblPr>
        <w:tblW w:w="102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"/>
        <w:gridCol w:w="2160"/>
        <w:gridCol w:w="1905"/>
        <w:gridCol w:w="2267"/>
        <w:gridCol w:w="3517"/>
      </w:tblGrid>
      <w:tr w:rsidR="002C03EB" w14:paraId="549944D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74F3EF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Lp.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EEAFE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4A03F0" w14:textId="77777777" w:rsidR="002C03EB" w:rsidRDefault="0000000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PESEL lub w przypadku braku nr PESEL data urodzenia</w:t>
            </w:r>
          </w:p>
          <w:p w14:paraId="5685FD15" w14:textId="77777777" w:rsidR="002C03EB" w:rsidRDefault="002C03E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4AE1DF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Stopień pokrewieństwa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820A5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 i/lub nr telefonu dziecka*</w:t>
            </w:r>
          </w:p>
        </w:tc>
      </w:tr>
      <w:tr w:rsidR="002C03EB" w14:paraId="16A4FCE7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F3B3EB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A0BD9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B556A1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92D50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C3333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53FA1CF9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86E76F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96C09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25F87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F771BE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36C9A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4BC51276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64BCE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70563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681DB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906EB2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38F15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7B04B7EA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2200B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4.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742467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A57E87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3C53B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E22726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19B5D8A2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108769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27CDA4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08E837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16570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5D6344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769BAF8A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4489C7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669814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4FBD3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DAF35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577120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14559716" w14:textId="7777777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418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AA35F2" w14:textId="77777777" w:rsidR="002C03EB" w:rsidRDefault="0000000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2160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465A6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1C57E2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47D5A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29B01A" w14:textId="77777777" w:rsidR="002C03EB" w:rsidRDefault="002C03EB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291DEF8" w14:textId="77777777" w:rsidR="002C03EB" w:rsidRDefault="00000000">
      <w:pPr>
        <w:pStyle w:val="Standard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*e-mail/nr telefonu dziecka w przypadku, gdy dziecko ma mieć dostęp do aplikacji mobilnej na swoim urządzeniu mobilnym lub w aplikacji internetowej</w:t>
      </w:r>
    </w:p>
    <w:p w14:paraId="21238E83" w14:textId="77777777" w:rsidR="002C03EB" w:rsidRDefault="002C03EB">
      <w:pPr>
        <w:pStyle w:val="Standard"/>
        <w:rPr>
          <w:rFonts w:ascii="Arial" w:hAnsi="Arial"/>
          <w:b/>
          <w:bCs/>
          <w:sz w:val="21"/>
          <w:szCs w:val="21"/>
        </w:rPr>
      </w:pPr>
    </w:p>
    <w:p w14:paraId="6C1EF6D4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Numer Karty opiekuna/rodzica (jeżeli posiada już Kartę): …………………………………………………………</w:t>
      </w:r>
    </w:p>
    <w:p w14:paraId="7AF0088A" w14:textId="77777777" w:rsidR="002C03EB" w:rsidRDefault="002C03EB">
      <w:pPr>
        <w:pStyle w:val="Standard"/>
        <w:rPr>
          <w:rFonts w:ascii="Arial" w:hAnsi="Arial"/>
          <w:b/>
          <w:bCs/>
          <w:sz w:val="21"/>
          <w:szCs w:val="21"/>
        </w:rPr>
      </w:pPr>
    </w:p>
    <w:p w14:paraId="65849B21" w14:textId="77777777" w:rsidR="002C03EB" w:rsidRDefault="002C03EB">
      <w:pPr>
        <w:pStyle w:val="Standard"/>
        <w:rPr>
          <w:rFonts w:ascii="Arial" w:hAnsi="Arial"/>
          <w:b/>
          <w:bCs/>
          <w:sz w:val="20"/>
          <w:szCs w:val="20"/>
        </w:rPr>
      </w:pPr>
    </w:p>
    <w:p w14:paraId="2B402AB7" w14:textId="77777777" w:rsidR="002C03EB" w:rsidRDefault="00000000">
      <w:pPr>
        <w:pStyle w:val="Standard"/>
      </w:pPr>
      <w:r>
        <w:rPr>
          <w:rFonts w:ascii="Arial" w:hAnsi="Arial"/>
          <w:b/>
          <w:bCs/>
          <w:sz w:val="21"/>
          <w:szCs w:val="21"/>
        </w:rPr>
        <w:t xml:space="preserve">Oświadczam, że spełniam następujące kryteria określone w Regulaminie </w:t>
      </w:r>
      <w:r>
        <w:rPr>
          <w:rFonts w:ascii="Arial" w:hAnsi="Arial"/>
          <w:sz w:val="21"/>
          <w:szCs w:val="21"/>
        </w:rPr>
        <w:t>(zaznacz właściwy kwadrat):</w:t>
      </w:r>
    </w:p>
    <w:p w14:paraId="57B36D45" w14:textId="77777777" w:rsidR="002C03EB" w:rsidRDefault="002C03EB">
      <w:pPr>
        <w:pStyle w:val="Standard"/>
        <w:rPr>
          <w:rFonts w:ascii="Arial" w:hAnsi="Arial"/>
          <w:sz w:val="16"/>
          <w:szCs w:val="16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2C03EB" w14:paraId="002FE371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3D226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1CCBB" w14:textId="77777777" w:rsidR="002C03EB" w:rsidRDefault="00000000">
            <w:pPr>
              <w:pStyle w:val="Standard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rozliczam podatek dochodowy od osób fizycznych w Tychach i deklaruję Gminę Miasta Tychy jako miejsce zamieszkania w zeznaniu podatkowym,</w:t>
            </w:r>
          </w:p>
          <w:p w14:paraId="5C27DC00" w14:textId="77777777" w:rsidR="002C03EB" w:rsidRDefault="002C03EB">
            <w:pPr>
              <w:pStyle w:val="Standard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2C03EB" w14:paraId="0AA28A27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507B2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5007F" w14:textId="77777777" w:rsidR="002C03EB" w:rsidRDefault="00000000">
            <w:pPr>
              <w:pStyle w:val="Standard"/>
              <w:jc w:val="both"/>
            </w:pPr>
            <w:r>
              <w:rPr>
                <w:rFonts w:ascii="Arial" w:hAnsi="Arial"/>
                <w:sz w:val="21"/>
                <w:szCs w:val="21"/>
              </w:rPr>
              <w:t xml:space="preserve">rozliczam podatek rolny z tytułu prowadzenia gospodarstwa rolnego w Tychach i deklaruję Gminę Miasta Tychy jako miejsce zamieszkania </w:t>
            </w:r>
            <w:r>
              <w:rPr>
                <w:rFonts w:ascii="Arial" w:eastAsia="Times New Roman" w:hAnsi="Arial"/>
                <w:color w:val="000000"/>
                <w:sz w:val="21"/>
                <w:szCs w:val="21"/>
                <w:lang w:eastAsia="pl-PL"/>
              </w:rPr>
              <w:t>w sprawie podatku rolnego</w:t>
            </w:r>
            <w:r>
              <w:rPr>
                <w:rFonts w:ascii="Arial" w:hAnsi="Arial"/>
                <w:sz w:val="21"/>
                <w:szCs w:val="21"/>
              </w:rPr>
              <w:t>,</w:t>
            </w:r>
          </w:p>
          <w:p w14:paraId="64A0DF47" w14:textId="77777777" w:rsidR="002C03EB" w:rsidRDefault="002C03EB">
            <w:pPr>
              <w:pStyle w:val="Standard"/>
              <w:jc w:val="both"/>
            </w:pPr>
          </w:p>
        </w:tc>
      </w:tr>
      <w:tr w:rsidR="002C03EB" w14:paraId="0FCB58D3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AA81A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AE30" w14:textId="77777777" w:rsidR="002C03EB" w:rsidRDefault="00000000">
            <w:pPr>
              <w:pStyle w:val="Standard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jestem zameldowany na pobyt stały lub czasowy na terenie Gminy Miasta Tychy i korzystam z tzw. „ulgi dla młodych” (zwolnienie z podatku dochodowego od osób fizycznych, które nie ukończyły 26 roku życia),</w:t>
            </w:r>
          </w:p>
          <w:p w14:paraId="403A1884" w14:textId="77777777" w:rsidR="002C03EB" w:rsidRDefault="002C03EB">
            <w:pPr>
              <w:pStyle w:val="Standard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2C03EB" w14:paraId="206A8191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427D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272DA" w14:textId="77777777" w:rsidR="002C03EB" w:rsidRDefault="00000000">
            <w:pPr>
              <w:pStyle w:val="Standard"/>
              <w:jc w:val="both"/>
            </w:pPr>
            <w:r>
              <w:rPr>
                <w:rFonts w:ascii="Arial" w:eastAsia="Liberation Serif" w:hAnsi="Arial" w:cs="Liberation Serif"/>
                <w:sz w:val="21"/>
                <w:szCs w:val="21"/>
              </w:rPr>
              <w:t xml:space="preserve">jestem </w:t>
            </w:r>
            <w:r>
              <w:rPr>
                <w:rFonts w:ascii="Arial" w:hAnsi="Arial"/>
                <w:sz w:val="21"/>
                <w:szCs w:val="21"/>
              </w:rPr>
              <w:t>uczniem lub studentem uczelni wyższej, w wieku 18-26 lat, zameldowanym na terenie Gminy Miasta Tychy na pobyt stały lub czasowy,</w:t>
            </w:r>
          </w:p>
          <w:p w14:paraId="138CECF0" w14:textId="77777777" w:rsidR="002C03EB" w:rsidRDefault="002C03EB">
            <w:pPr>
              <w:pStyle w:val="Standard"/>
              <w:jc w:val="both"/>
            </w:pPr>
          </w:p>
        </w:tc>
      </w:tr>
      <w:tr w:rsidR="002C03EB" w14:paraId="4C4E8AF5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4B01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F2919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1"/>
                <w:szCs w:val="21"/>
              </w:rPr>
            </w:pPr>
            <w:r>
              <w:rPr>
                <w:rFonts w:ascii="Arial" w:eastAsia="Liberation Serif" w:hAnsi="Arial" w:cs="Liberation Serif"/>
                <w:sz w:val="21"/>
                <w:szCs w:val="21"/>
              </w:rPr>
              <w:t>jestem osobą zameldowaną na pobyt stały lub czasowy na terenie Gminy Miasta Tychy, nieosiągającą dochodów opodatkowanych i korzystającą ze świadczeń udzielonych przez MOPS w Tychach,</w:t>
            </w:r>
          </w:p>
          <w:p w14:paraId="4E9885B7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  <w:sz w:val="21"/>
                <w:szCs w:val="21"/>
              </w:rPr>
            </w:pPr>
          </w:p>
        </w:tc>
      </w:tr>
      <w:tr w:rsidR="002C03EB" w14:paraId="08F506C3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ABCC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A64C" w14:textId="77777777" w:rsidR="002C03EB" w:rsidRDefault="00000000">
            <w:pPr>
              <w:pStyle w:val="Standard"/>
              <w:jc w:val="both"/>
            </w:pPr>
            <w:r>
              <w:rPr>
                <w:rFonts w:ascii="Arial" w:eastAsia="Liberation Serif" w:hAnsi="Arial" w:cs="Liberation Serif"/>
                <w:sz w:val="21"/>
                <w:szCs w:val="21"/>
              </w:rPr>
              <w:t>jestem osobą nieposiadająca dochodów, wychowującą dzieci, które nie ukończyły 18 roku życia i zameldowaną na pobyt stały lub czasowy na terenie Gminy Miasta Tychy,</w:t>
            </w:r>
          </w:p>
          <w:p w14:paraId="2A548EBF" w14:textId="77777777" w:rsidR="002C03EB" w:rsidRDefault="002C03EB">
            <w:pPr>
              <w:pStyle w:val="Standard"/>
              <w:jc w:val="both"/>
            </w:pPr>
          </w:p>
        </w:tc>
      </w:tr>
      <w:tr w:rsidR="002C03EB" w14:paraId="10C7025B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245B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C95C5" w14:textId="77777777" w:rsidR="002C03EB" w:rsidRDefault="00000000">
            <w:pPr>
              <w:pStyle w:val="Standard"/>
              <w:jc w:val="both"/>
            </w:pPr>
            <w:r>
              <w:rPr>
                <w:rFonts w:ascii="Arial" w:eastAsia="Liberation Serif" w:hAnsi="Arial" w:cs="Liberation Serif"/>
                <w:sz w:val="21"/>
                <w:szCs w:val="21"/>
              </w:rPr>
              <w:t>dziecko, w imieniu którego występuję, przebywa w pieczy zastępczej na terenie Gminy Miasta Tychy,</w:t>
            </w:r>
          </w:p>
          <w:p w14:paraId="46FA70D2" w14:textId="77777777" w:rsidR="002C03EB" w:rsidRDefault="002C03EB">
            <w:pPr>
              <w:pStyle w:val="Standard"/>
              <w:jc w:val="both"/>
            </w:pPr>
          </w:p>
        </w:tc>
      </w:tr>
      <w:tr w:rsidR="002C03EB" w14:paraId="652AD8D2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21D46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D374" w14:textId="77777777" w:rsidR="002C03EB" w:rsidRDefault="00000000">
            <w:pPr>
              <w:pStyle w:val="Standard"/>
              <w:jc w:val="both"/>
            </w:pPr>
            <w:r>
              <w:rPr>
                <w:rFonts w:ascii="Arial" w:eastAsia="Liberation Serif" w:hAnsi="Arial" w:cs="Liberation Serif"/>
                <w:sz w:val="21"/>
                <w:szCs w:val="21"/>
              </w:rPr>
              <w:t>jestem osobą przebywającą w całodobowej placówce pomocy społecznej na terenie Gminy Miasta Tychy,</w:t>
            </w:r>
          </w:p>
          <w:p w14:paraId="7AD1FEDA" w14:textId="77777777" w:rsidR="002C03EB" w:rsidRDefault="002C03EB">
            <w:pPr>
              <w:pStyle w:val="Standard"/>
              <w:jc w:val="both"/>
            </w:pPr>
          </w:p>
        </w:tc>
      </w:tr>
      <w:tr w:rsidR="002C03EB" w14:paraId="502D49FA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CD239" w14:textId="77777777" w:rsidR="002C03EB" w:rsidRDefault="00000000">
            <w:pPr>
              <w:pStyle w:val="Standard"/>
              <w:jc w:val="both"/>
              <w:rPr>
                <w:rFonts w:ascii="Arial" w:eastAsia="Liberation Serif" w:hAnsi="Arial" w:cs="Liberation Serif"/>
                <w:sz w:val="28"/>
                <w:szCs w:val="28"/>
              </w:rPr>
            </w:pPr>
            <w:r>
              <w:rPr>
                <w:rFonts w:ascii="Arial" w:eastAsia="Liberation Serif" w:hAnsi="Arial" w:cs="Liberation Serif"/>
                <w:sz w:val="28"/>
                <w:szCs w:val="28"/>
              </w:rPr>
              <w:t>□</w:t>
            </w: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97B1" w14:textId="77777777" w:rsidR="002C03EB" w:rsidRDefault="00000000">
            <w:pPr>
              <w:pStyle w:val="Standard"/>
              <w:jc w:val="both"/>
            </w:pPr>
            <w:r>
              <w:rPr>
                <w:rFonts w:ascii="Arial" w:eastAsia="Liberation Serif" w:hAnsi="Arial" w:cs="Liberation Serif"/>
                <w:sz w:val="21"/>
                <w:szCs w:val="21"/>
              </w:rPr>
              <w:t>jestem emerytem/rencistą zameldowanym na pobyt stały lub czasowy na terenie Gminy Miasta Tychy,</w:t>
            </w:r>
          </w:p>
        </w:tc>
      </w:tr>
    </w:tbl>
    <w:p w14:paraId="747BCC24" w14:textId="77777777" w:rsidR="002C03EB" w:rsidRDefault="002C03EB">
      <w:pPr>
        <w:pStyle w:val="Standard"/>
        <w:rPr>
          <w:rFonts w:ascii="Arial" w:hAnsi="Arial"/>
          <w:sz w:val="20"/>
          <w:szCs w:val="20"/>
        </w:rPr>
      </w:pPr>
    </w:p>
    <w:p w14:paraId="4C53767E" w14:textId="77777777" w:rsidR="002C03EB" w:rsidRDefault="00000000">
      <w:pPr>
        <w:pStyle w:val="Standard"/>
      </w:pPr>
      <w:r>
        <w:rPr>
          <w:rFonts w:ascii="Arial" w:hAnsi="Arial"/>
          <w:b/>
          <w:sz w:val="21"/>
          <w:szCs w:val="21"/>
        </w:rPr>
        <w:t>Data ważności karty w programie 3+Liczna Rodzina (dotyczy wyłącznie posiadaczy karty)</w:t>
      </w:r>
    </w:p>
    <w:p w14:paraId="38F58B87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3EF68605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Wnioskodawca:…………………………………………………………</w:t>
      </w:r>
    </w:p>
    <w:p w14:paraId="12804EB4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lastRenderedPageBreak/>
        <w:t>Dziecko…………………………………………………………..</w:t>
      </w:r>
    </w:p>
    <w:p w14:paraId="5F57FD8B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Dziecko…………………………………………………………..</w:t>
      </w:r>
    </w:p>
    <w:p w14:paraId="4DA6B980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Dziecko……………………………………………………………….</w:t>
      </w:r>
    </w:p>
    <w:p w14:paraId="102754F2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4FF27B8A" w14:textId="77777777" w:rsidR="002C03EB" w:rsidRDefault="00000000">
      <w:pPr>
        <w:pStyle w:val="Standard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Udział w Programie Aktywni 60plus………...tak/nie</w:t>
      </w:r>
    </w:p>
    <w:p w14:paraId="247A3CBE" w14:textId="77777777" w:rsidR="002C03EB" w:rsidRDefault="00000000">
      <w:pPr>
        <w:pStyle w:val="Standard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Oświadczenie wnioskodawcy:</w:t>
      </w:r>
    </w:p>
    <w:p w14:paraId="0079162D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405464F6" w14:textId="77777777" w:rsidR="002C03EB" w:rsidRDefault="00000000">
      <w:pPr>
        <w:pStyle w:val="Standard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Ja niżej podpisana(-y) oświadczam, że:</w:t>
      </w:r>
    </w:p>
    <w:p w14:paraId="00B1F615" w14:textId="77777777" w:rsidR="002C03EB" w:rsidRDefault="00000000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wszystkie dane zawarte w niniejszym wniosku są zgodne z prawdą na dzień złożenia wniosku,</w:t>
      </w:r>
    </w:p>
    <w:p w14:paraId="463A31DC" w14:textId="77777777" w:rsidR="002C03EB" w:rsidRDefault="00000000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</w:pPr>
      <w:r>
        <w:rPr>
          <w:rFonts w:ascii="Arial" w:hAnsi="Arial"/>
          <w:sz w:val="21"/>
          <w:szCs w:val="21"/>
        </w:rPr>
        <w:t>jestem umocowana(-y) do złożenia wniosku i odebrania „</w:t>
      </w:r>
      <w:proofErr w:type="spellStart"/>
      <w:r>
        <w:rPr>
          <w:rFonts w:ascii="Arial" w:hAnsi="Arial"/>
          <w:sz w:val="21"/>
          <w:szCs w:val="21"/>
        </w:rPr>
        <w:t>AZetki</w:t>
      </w:r>
      <w:proofErr w:type="spellEnd"/>
      <w:r>
        <w:rPr>
          <w:rFonts w:ascii="Arial" w:hAnsi="Arial"/>
          <w:sz w:val="21"/>
          <w:szCs w:val="21"/>
        </w:rPr>
        <w:t>” w imieniu: pozostałych członków mojej rodziny/ i podopiecznych kierowanej przeze mnie placówki, wskazanych w niniejszym wniosku (niewłaściwe skreślić),</w:t>
      </w:r>
    </w:p>
    <w:p w14:paraId="4197A189" w14:textId="77777777" w:rsidR="002C03EB" w:rsidRDefault="00000000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</w:pPr>
      <w:r>
        <w:rPr>
          <w:rFonts w:ascii="Arial" w:hAnsi="Arial"/>
          <w:sz w:val="21"/>
          <w:szCs w:val="21"/>
        </w:rPr>
        <w:t>zapoznałam(-em) się i akceptuję Regulamin korzystania z Programu „</w:t>
      </w:r>
      <w:proofErr w:type="spellStart"/>
      <w:r>
        <w:rPr>
          <w:rFonts w:ascii="Arial" w:hAnsi="Arial"/>
          <w:sz w:val="21"/>
          <w:szCs w:val="21"/>
        </w:rPr>
        <w:t>AZetka</w:t>
      </w:r>
      <w:proofErr w:type="spellEnd"/>
      <w:r>
        <w:rPr>
          <w:rFonts w:ascii="Arial" w:hAnsi="Arial"/>
          <w:sz w:val="21"/>
          <w:szCs w:val="21"/>
        </w:rPr>
        <w:t xml:space="preserve"> Tyska Karta Mieszkańca”,</w:t>
      </w:r>
    </w:p>
    <w:p w14:paraId="711CD730" w14:textId="77777777" w:rsidR="002C03EB" w:rsidRDefault="00000000">
      <w:pPr>
        <w:pStyle w:val="Standard"/>
        <w:numPr>
          <w:ilvl w:val="0"/>
          <w:numId w:val="2"/>
        </w:numPr>
        <w:tabs>
          <w:tab w:val="left" w:pos="400"/>
        </w:tabs>
        <w:ind w:left="340" w:hanging="34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zobowiązuję się niezwłocznie poinformować Urząd Miasta w Tychach o wszelkich zmianach danych zawartych w niniejszym wniosku.</w:t>
      </w:r>
    </w:p>
    <w:p w14:paraId="7A784525" w14:textId="77777777" w:rsidR="002C03EB" w:rsidRDefault="00000000">
      <w:pPr>
        <w:pStyle w:val="Standard"/>
        <w:jc w:val="both"/>
      </w:pPr>
      <w:r>
        <w:rPr>
          <w:rFonts w:ascii="Arial" w:eastAsia="Liberation Serif" w:hAnsi="Arial"/>
          <w:sz w:val="28"/>
          <w:szCs w:val="28"/>
        </w:rPr>
        <w:t>□</w:t>
      </w:r>
      <w:r>
        <w:rPr>
          <w:rFonts w:ascii="Arial" w:eastAsia="Liberation Serif" w:hAnsi="Arial"/>
          <w:sz w:val="21"/>
          <w:szCs w:val="21"/>
        </w:rPr>
        <w:t xml:space="preserve"> </w:t>
      </w:r>
      <w:r>
        <w:rPr>
          <w:rFonts w:ascii="Arial" w:eastAsia="Calibri" w:hAnsi="Arial"/>
          <w:sz w:val="21"/>
          <w:szCs w:val="21"/>
        </w:rPr>
        <w:t xml:space="preserve">Wyrażam zgodę na przetwarzanie moich danych osobowych w zakresie adresu e-mail i/lub numeru telefonu </w:t>
      </w:r>
      <w:r>
        <w:rPr>
          <w:rFonts w:ascii="Arial" w:eastAsia="Calibri" w:hAnsi="Arial"/>
          <w:sz w:val="21"/>
          <w:szCs w:val="21"/>
        </w:rPr>
        <w:br/>
        <w:t>w celu otrzymywania informacji o Programie na preferowany kanał komunikacji, w tym m.in.: o Partnerach udzielających Benefitów dla posiadaczy Karty; o specjalnych akcjach promocyjnych organizowanych zarówno przez Urząd Miasta Tychy, jak i Partnerów programu itp.</w:t>
      </w:r>
    </w:p>
    <w:p w14:paraId="73018E41" w14:textId="77777777" w:rsidR="002C03EB" w:rsidRDefault="00000000">
      <w:pPr>
        <w:pStyle w:val="Standard"/>
        <w:jc w:val="both"/>
      </w:pPr>
      <w:r>
        <w:rPr>
          <w:rFonts w:ascii="Arial" w:eastAsia="Liberation Serif" w:hAnsi="Arial"/>
          <w:sz w:val="28"/>
          <w:szCs w:val="28"/>
        </w:rPr>
        <w:t xml:space="preserve">□ </w:t>
      </w:r>
      <w:r>
        <w:rPr>
          <w:rFonts w:ascii="Arial" w:eastAsia="Liberation Serif" w:hAnsi="Arial"/>
          <w:sz w:val="21"/>
          <w:szCs w:val="21"/>
        </w:rPr>
        <w:t xml:space="preserve">Nie </w:t>
      </w:r>
      <w:r>
        <w:rPr>
          <w:rFonts w:ascii="Arial" w:eastAsia="Calibri" w:hAnsi="Arial"/>
          <w:sz w:val="21"/>
          <w:szCs w:val="21"/>
        </w:rPr>
        <w:t xml:space="preserve">wyrażam zgody na przetwarzanie moich danych osobowych w zakresie adresu e-mail i/lub numeru telefonu w celu otrzymywania informacji o Programie na preferowany kanał komunikacji, w tym m.in.: </w:t>
      </w:r>
      <w:r>
        <w:rPr>
          <w:rFonts w:ascii="Arial" w:eastAsia="Calibri" w:hAnsi="Arial"/>
          <w:sz w:val="21"/>
          <w:szCs w:val="21"/>
        </w:rPr>
        <w:br/>
        <w:t>o Partnerach udzielających Benefitów dla posiadaczy Karty; o specjalnych akcjach promocyjnych organizowanych zarówno przez Urząd Miasta Tychy, jak i Partnerów programu itp.</w:t>
      </w:r>
    </w:p>
    <w:p w14:paraId="1DBB5085" w14:textId="77777777" w:rsidR="002C03EB" w:rsidRDefault="002C03EB">
      <w:pPr>
        <w:pStyle w:val="Standard"/>
        <w:jc w:val="both"/>
        <w:rPr>
          <w:rFonts w:ascii="Arial" w:hAnsi="Arial"/>
          <w:sz w:val="21"/>
          <w:szCs w:val="21"/>
        </w:rPr>
      </w:pPr>
    </w:p>
    <w:p w14:paraId="360CD05D" w14:textId="77777777" w:rsidR="002C03EB" w:rsidRDefault="00000000">
      <w:pPr>
        <w:pStyle w:val="Standard"/>
        <w:jc w:val="both"/>
      </w:pPr>
      <w:r>
        <w:rPr>
          <w:rFonts w:ascii="Arial" w:eastAsia="Liberation Serif" w:hAnsi="Arial"/>
          <w:sz w:val="28"/>
          <w:szCs w:val="28"/>
        </w:rPr>
        <w:t xml:space="preserve">□ </w:t>
      </w:r>
      <w:bookmarkStart w:id="0" w:name="_Hlk208316353"/>
      <w:r>
        <w:rPr>
          <w:rFonts w:ascii="Arial" w:eastAsia="Liberation Serif" w:hAnsi="Arial"/>
          <w:sz w:val="21"/>
          <w:szCs w:val="21"/>
        </w:rPr>
        <w:t xml:space="preserve">Wyrażam zgodę na przetwarzanie moich danych osobowych w zakresie adresu e-mail i/lub numeru telefonu </w:t>
      </w:r>
      <w:r>
        <w:rPr>
          <w:rFonts w:ascii="Arial" w:eastAsia="Liberation Serif" w:hAnsi="Arial"/>
          <w:sz w:val="21"/>
          <w:szCs w:val="21"/>
        </w:rPr>
        <w:br/>
        <w:t>w celu otrzymywania na preferowany kanał komunikacji informacji o wydarzeniach i akcjach organizowanych przez Urząd Miasta Tychy, również ważnych komunikatów związanych z funkcjonowaniem miasta (awarie, objazdy, zmiany harmonogramów odbioru odpadów, zmianach rozkładów jazdy itp.).</w:t>
      </w:r>
    </w:p>
    <w:p w14:paraId="24A255A8" w14:textId="77777777" w:rsidR="002C03EB" w:rsidRDefault="00000000">
      <w:pPr>
        <w:pStyle w:val="Standard"/>
        <w:jc w:val="both"/>
      </w:pPr>
      <w:r>
        <w:rPr>
          <w:rFonts w:ascii="Arial" w:eastAsia="Liberation Serif" w:hAnsi="Arial"/>
          <w:sz w:val="28"/>
          <w:szCs w:val="28"/>
        </w:rPr>
        <w:t xml:space="preserve">□ </w:t>
      </w:r>
      <w:r>
        <w:rPr>
          <w:rFonts w:ascii="Arial" w:eastAsia="Liberation Serif" w:hAnsi="Arial"/>
          <w:sz w:val="21"/>
          <w:szCs w:val="21"/>
        </w:rPr>
        <w:t>Nie wyrażam zgody na przetwarzanie moich danych osobowych w zakresie adresu e-mail i/lub numeru telefonu w celu otrzymywania na preferowany kanał komunikacji informacji o wydarzeniach i akcjach organizowanych przez nasze Urząd Miasta Tychy, również ważnych komunikatów związanych z funkcjonowaniem miasta (awarie, objazdy, zmiany harmonogramów odbioru odpadów, zmianach rozkładów jazdy itp.).</w:t>
      </w:r>
    </w:p>
    <w:bookmarkEnd w:id="0"/>
    <w:p w14:paraId="02BCC7A8" w14:textId="77777777" w:rsidR="002C03EB" w:rsidRDefault="002C03EB">
      <w:pPr>
        <w:spacing w:line="360" w:lineRule="auto"/>
        <w:rPr>
          <w:rFonts w:ascii="Gilroy-Regular" w:eastAsia="Calibri" w:hAnsi="Gilroy-Regular" w:cs="Times New Roman"/>
          <w:lang w:eastAsia="en-US" w:bidi="ar-SA"/>
        </w:rPr>
      </w:pPr>
    </w:p>
    <w:p w14:paraId="1F441F4C" w14:textId="77777777" w:rsidR="002C03EB" w:rsidRDefault="002C03EB">
      <w:pPr>
        <w:pStyle w:val="Standard"/>
        <w:rPr>
          <w:rFonts w:ascii="Arial" w:hAnsi="Arial"/>
          <w:sz w:val="20"/>
          <w:szCs w:val="20"/>
        </w:rPr>
      </w:pPr>
    </w:p>
    <w:p w14:paraId="137160FC" w14:textId="77777777" w:rsidR="002C03EB" w:rsidRDefault="002C03EB">
      <w:pPr>
        <w:pStyle w:val="Standard"/>
      </w:pPr>
    </w:p>
    <w:p w14:paraId="7FA25AC4" w14:textId="77777777" w:rsidR="002C03EB" w:rsidRDefault="002C03EB">
      <w:pPr>
        <w:pStyle w:val="Standard"/>
      </w:pPr>
    </w:p>
    <w:p w14:paraId="12810C63" w14:textId="77777777" w:rsidR="002C03EB" w:rsidRDefault="00000000">
      <w:pPr>
        <w:pStyle w:val="Standard"/>
        <w:jc w:val="right"/>
      </w:pPr>
      <w:r>
        <w:rPr>
          <w:rFonts w:ascii="Arial" w:hAnsi="Arial"/>
          <w:sz w:val="20"/>
          <w:szCs w:val="20"/>
        </w:rPr>
        <w:t>…………..………………………………………………………..</w:t>
      </w:r>
    </w:p>
    <w:p w14:paraId="7BC4FD1D" w14:textId="77777777" w:rsidR="002C03EB" w:rsidRDefault="00000000">
      <w:pPr>
        <w:pStyle w:val="Standard"/>
        <w:jc w:val="center"/>
      </w:pPr>
      <w:r>
        <w:rPr>
          <w:rFonts w:ascii="Arial" w:hAnsi="Arial"/>
          <w:sz w:val="20"/>
          <w:szCs w:val="20"/>
        </w:rPr>
        <w:t xml:space="preserve">                                  </w:t>
      </w:r>
      <w:r>
        <w:rPr>
          <w:rFonts w:ascii="Arial" w:hAnsi="Arial"/>
          <w:i/>
          <w:iCs/>
          <w:sz w:val="20"/>
          <w:szCs w:val="20"/>
        </w:rPr>
        <w:t xml:space="preserve">                   </w:t>
      </w:r>
      <w:r>
        <w:rPr>
          <w:rFonts w:ascii="Arial" w:hAnsi="Arial"/>
          <w:i/>
          <w:iCs/>
          <w:sz w:val="20"/>
          <w:szCs w:val="20"/>
        </w:rPr>
        <w:tab/>
        <w:t xml:space="preserve">             </w:t>
      </w:r>
      <w:r>
        <w:rPr>
          <w:rFonts w:ascii="Arial" w:hAnsi="Arial"/>
          <w:i/>
          <w:iCs/>
          <w:sz w:val="18"/>
          <w:szCs w:val="18"/>
        </w:rPr>
        <w:t>(data i podpis wnioskodawcy)</w:t>
      </w:r>
    </w:p>
    <w:p w14:paraId="4F2F48DB" w14:textId="77777777" w:rsidR="002C03EB" w:rsidRDefault="002C03EB">
      <w:pPr>
        <w:pStyle w:val="Standard"/>
        <w:rPr>
          <w:rFonts w:ascii="Arial" w:hAnsi="Arial"/>
          <w:sz w:val="20"/>
          <w:szCs w:val="20"/>
        </w:rPr>
      </w:pPr>
    </w:p>
    <w:p w14:paraId="640AD532" w14:textId="77777777" w:rsidR="002C03EB" w:rsidRDefault="002C03EB">
      <w:pPr>
        <w:pStyle w:val="Standard"/>
        <w:rPr>
          <w:rFonts w:ascii="Arial" w:hAnsi="Arial"/>
          <w:sz w:val="20"/>
          <w:szCs w:val="20"/>
        </w:rPr>
      </w:pPr>
    </w:p>
    <w:p w14:paraId="0EA1BEA0" w14:textId="77777777" w:rsidR="002C03EB" w:rsidRDefault="002C03EB">
      <w:pPr>
        <w:pStyle w:val="Standard"/>
        <w:rPr>
          <w:rFonts w:ascii="Arial" w:hAnsi="Arial"/>
          <w:sz w:val="20"/>
          <w:szCs w:val="20"/>
        </w:rPr>
      </w:pPr>
    </w:p>
    <w:p w14:paraId="6E1AC355" w14:textId="77777777" w:rsidR="002C03EB" w:rsidRDefault="00000000">
      <w:pPr>
        <w:pStyle w:val="Standard"/>
      </w:pPr>
      <w:r>
        <w:rPr>
          <w:rFonts w:ascii="Arial" w:hAnsi="Arial"/>
          <w:b/>
          <w:bCs/>
          <w:sz w:val="21"/>
          <w:szCs w:val="21"/>
        </w:rPr>
        <w:t>Do złożenia wniosku i odbioru Kart(-y) upoważniam:</w:t>
      </w:r>
    </w:p>
    <w:p w14:paraId="13C49176" w14:textId="77777777" w:rsidR="002C03EB" w:rsidRDefault="002C03EB">
      <w:pPr>
        <w:pStyle w:val="Standard"/>
        <w:rPr>
          <w:rFonts w:ascii="Arial" w:hAnsi="Arial"/>
          <w:sz w:val="21"/>
          <w:szCs w:val="21"/>
        </w:rPr>
      </w:pPr>
    </w:p>
    <w:p w14:paraId="770D1FD3" w14:textId="77777777" w:rsidR="002C03EB" w:rsidRDefault="002C03EB">
      <w:pPr>
        <w:pStyle w:val="Standard"/>
        <w:rPr>
          <w:sz w:val="21"/>
          <w:szCs w:val="21"/>
        </w:rPr>
      </w:pPr>
    </w:p>
    <w:p w14:paraId="4D8AD830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Imię ……………………………………………………………………..</w:t>
      </w:r>
    </w:p>
    <w:p w14:paraId="62949110" w14:textId="77777777" w:rsidR="002C03EB" w:rsidRDefault="002C03EB">
      <w:pPr>
        <w:pStyle w:val="Standard"/>
        <w:rPr>
          <w:sz w:val="21"/>
          <w:szCs w:val="21"/>
        </w:rPr>
      </w:pPr>
    </w:p>
    <w:p w14:paraId="788DF4AA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Nazwisko ……………………………………………………………….</w:t>
      </w:r>
    </w:p>
    <w:p w14:paraId="78F02680" w14:textId="77777777" w:rsidR="002C03EB" w:rsidRDefault="002C03EB">
      <w:pPr>
        <w:pStyle w:val="Standard"/>
        <w:rPr>
          <w:sz w:val="21"/>
          <w:szCs w:val="21"/>
        </w:rPr>
      </w:pPr>
    </w:p>
    <w:p w14:paraId="3001E95F" w14:textId="77777777" w:rsidR="002C03EB" w:rsidRDefault="00000000">
      <w:pPr>
        <w:pStyle w:val="Standard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PESEL ………………………………………………………………….</w:t>
      </w:r>
    </w:p>
    <w:p w14:paraId="5462B881" w14:textId="77777777" w:rsidR="002C03EB" w:rsidRDefault="002C03EB">
      <w:pPr>
        <w:pStyle w:val="Standard"/>
        <w:rPr>
          <w:sz w:val="21"/>
          <w:szCs w:val="21"/>
        </w:rPr>
      </w:pPr>
    </w:p>
    <w:p w14:paraId="6A4D0247" w14:textId="77777777" w:rsidR="002C03EB" w:rsidRDefault="002C03EB">
      <w:pPr>
        <w:pStyle w:val="Standard"/>
      </w:pPr>
    </w:p>
    <w:p w14:paraId="275D60B2" w14:textId="77777777" w:rsidR="002C03EB" w:rsidRDefault="002C03EB">
      <w:pPr>
        <w:pStyle w:val="Standard"/>
      </w:pPr>
    </w:p>
    <w:p w14:paraId="44534CA7" w14:textId="77777777" w:rsidR="002C03EB" w:rsidRDefault="00000000">
      <w:pPr>
        <w:pStyle w:val="Standard"/>
      </w:pPr>
      <w:r>
        <w:t xml:space="preserve"> </w:t>
      </w:r>
      <w:r>
        <w:rPr>
          <w:rFonts w:ascii="Arial" w:hAnsi="Arial"/>
          <w:sz w:val="20"/>
          <w:szCs w:val="20"/>
        </w:rPr>
        <w:t xml:space="preserve"> ……………………………………………………….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  ……...……………………………………….</w:t>
      </w:r>
    </w:p>
    <w:p w14:paraId="4AB08127" w14:textId="77777777" w:rsidR="002C03EB" w:rsidRDefault="00000000">
      <w:pPr>
        <w:pStyle w:val="Standard"/>
      </w:pPr>
      <w:r>
        <w:rPr>
          <w:rFonts w:ascii="Arial" w:hAnsi="Arial"/>
          <w:sz w:val="20"/>
          <w:szCs w:val="20"/>
        </w:rPr>
        <w:t xml:space="preserve">          </w:t>
      </w:r>
      <w:r>
        <w:rPr>
          <w:rFonts w:ascii="Arial" w:hAnsi="Arial"/>
          <w:i/>
          <w:iCs/>
          <w:sz w:val="18"/>
          <w:szCs w:val="18"/>
        </w:rPr>
        <w:t xml:space="preserve">         (miejscowość, data)  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>(czytelny podpis)</w:t>
      </w:r>
    </w:p>
    <w:p w14:paraId="705790E1" w14:textId="77777777" w:rsidR="002C03EB" w:rsidRDefault="002C03EB">
      <w:pPr>
        <w:pStyle w:val="Standard"/>
      </w:pPr>
    </w:p>
    <w:p w14:paraId="6A5DEE2A" w14:textId="77777777" w:rsidR="002C03EB" w:rsidRDefault="00000000">
      <w:pPr>
        <w:pStyle w:val="Standard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14:paraId="3086A6C9" w14:textId="77777777" w:rsidR="002C03EB" w:rsidRDefault="002C03EB">
      <w:pPr>
        <w:suppressAutoHyphens w:val="0"/>
        <w:rPr>
          <w:rFonts w:ascii="Arial" w:eastAsia="Times New Roman" w:hAnsi="Arial"/>
          <w:b/>
          <w:sz w:val="21"/>
          <w:szCs w:val="21"/>
        </w:rPr>
      </w:pPr>
    </w:p>
    <w:p w14:paraId="38B94B94" w14:textId="77777777" w:rsidR="002C03EB" w:rsidRDefault="002C03EB">
      <w:pPr>
        <w:suppressAutoHyphens w:val="0"/>
        <w:rPr>
          <w:rFonts w:ascii="Arial" w:eastAsia="Times New Roman" w:hAnsi="Arial"/>
          <w:b/>
          <w:sz w:val="21"/>
          <w:szCs w:val="21"/>
        </w:rPr>
      </w:pPr>
    </w:p>
    <w:p w14:paraId="37954F72" w14:textId="77777777" w:rsidR="002C03EB" w:rsidRDefault="00000000">
      <w:pPr>
        <w:rPr>
          <w:rFonts w:ascii="Arial" w:eastAsia="Times New Roman" w:hAnsi="Arial"/>
          <w:sz w:val="21"/>
          <w:szCs w:val="21"/>
        </w:rPr>
      </w:pPr>
      <w:r>
        <w:rPr>
          <w:rFonts w:ascii="Arial" w:eastAsia="Times New Roman" w:hAnsi="Arial"/>
          <w:sz w:val="21"/>
          <w:szCs w:val="21"/>
        </w:rPr>
        <w:t>Potwierdzam odbiór ……….…….  kart w dniu:  …………………….</w:t>
      </w:r>
      <w:r>
        <w:rPr>
          <w:rFonts w:ascii="Arial" w:eastAsia="Times New Roman" w:hAnsi="Arial"/>
          <w:sz w:val="21"/>
          <w:szCs w:val="21"/>
        </w:rPr>
        <w:tab/>
        <w:t xml:space="preserve">          ………………………………….</w:t>
      </w:r>
    </w:p>
    <w:p w14:paraId="7615AAB8" w14:textId="77777777" w:rsidR="002C03EB" w:rsidRDefault="00000000">
      <w:r>
        <w:rPr>
          <w:rFonts w:ascii="Arial" w:eastAsia="Times New Roman" w:hAnsi="Arial"/>
          <w:sz w:val="21"/>
          <w:szCs w:val="21"/>
        </w:rPr>
        <w:tab/>
        <w:t xml:space="preserve"> </w:t>
      </w:r>
      <w:r>
        <w:rPr>
          <w:rFonts w:ascii="Arial" w:eastAsia="Times New Roman" w:hAnsi="Arial"/>
          <w:sz w:val="21"/>
          <w:szCs w:val="21"/>
        </w:rPr>
        <w:tab/>
        <w:t xml:space="preserve">          </w:t>
      </w:r>
      <w:r>
        <w:rPr>
          <w:rFonts w:ascii="Arial" w:eastAsia="Times New Roman" w:hAnsi="Arial"/>
          <w:b/>
          <w:sz w:val="21"/>
          <w:szCs w:val="21"/>
        </w:rPr>
        <w:t>(ilość kart)</w:t>
      </w:r>
      <w:r>
        <w:rPr>
          <w:rFonts w:ascii="Arial" w:eastAsia="Times New Roman" w:hAnsi="Arial"/>
          <w:b/>
          <w:sz w:val="21"/>
          <w:szCs w:val="21"/>
        </w:rPr>
        <w:tab/>
        <w:t xml:space="preserve">              (Data </w:t>
      </w:r>
      <w:proofErr w:type="spellStart"/>
      <w:r>
        <w:rPr>
          <w:rFonts w:ascii="Arial" w:hAnsi="Arial"/>
          <w:b/>
          <w:sz w:val="21"/>
          <w:szCs w:val="21"/>
        </w:rPr>
        <w:t>dd</w:t>
      </w:r>
      <w:proofErr w:type="spellEnd"/>
      <w:r>
        <w:rPr>
          <w:rFonts w:ascii="Arial" w:hAnsi="Arial"/>
          <w:b/>
          <w:sz w:val="21"/>
          <w:szCs w:val="21"/>
        </w:rPr>
        <w:t>/mm/</w:t>
      </w:r>
      <w:proofErr w:type="spellStart"/>
      <w:r>
        <w:rPr>
          <w:rFonts w:ascii="Arial" w:hAnsi="Arial"/>
          <w:b/>
          <w:sz w:val="21"/>
          <w:szCs w:val="21"/>
        </w:rPr>
        <w:t>rrrr</w:t>
      </w:r>
      <w:proofErr w:type="spellEnd"/>
      <w:r>
        <w:rPr>
          <w:rFonts w:ascii="Arial" w:hAnsi="Arial"/>
          <w:b/>
          <w:sz w:val="21"/>
          <w:szCs w:val="21"/>
        </w:rPr>
        <w:t>)</w:t>
      </w:r>
      <w:r>
        <w:rPr>
          <w:rFonts w:ascii="Arial" w:hAnsi="Arial"/>
          <w:b/>
          <w:sz w:val="21"/>
          <w:szCs w:val="21"/>
        </w:rPr>
        <w:tab/>
        <w:t xml:space="preserve">                            (</w:t>
      </w:r>
      <w:r>
        <w:rPr>
          <w:rFonts w:ascii="Arial" w:eastAsia="Times New Roman" w:hAnsi="Arial"/>
          <w:b/>
          <w:sz w:val="21"/>
          <w:szCs w:val="21"/>
        </w:rPr>
        <w:t>PODPIS)</w:t>
      </w:r>
    </w:p>
    <w:p w14:paraId="38433AAC" w14:textId="77777777" w:rsidR="002C03EB" w:rsidRDefault="002C03EB">
      <w:pPr>
        <w:pStyle w:val="Standard"/>
        <w:jc w:val="both"/>
        <w:rPr>
          <w:rFonts w:ascii="Arial" w:hAnsi="Arial"/>
          <w:sz w:val="21"/>
          <w:szCs w:val="21"/>
        </w:rPr>
      </w:pPr>
    </w:p>
    <w:p w14:paraId="062EACA2" w14:textId="77777777" w:rsidR="002C03EB" w:rsidRDefault="002C03EB">
      <w:pPr>
        <w:pStyle w:val="Standard"/>
        <w:jc w:val="both"/>
        <w:rPr>
          <w:rFonts w:ascii="Arial" w:hAnsi="Arial"/>
          <w:b/>
          <w:bCs/>
          <w:sz w:val="21"/>
          <w:szCs w:val="21"/>
        </w:rPr>
      </w:pPr>
    </w:p>
    <w:p w14:paraId="47A175A7" w14:textId="77777777" w:rsidR="002C03EB" w:rsidRDefault="002C03E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182B675B" w14:textId="77777777" w:rsidR="002C03EB" w:rsidRDefault="002C03E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5428BFCF" w14:textId="77777777" w:rsidR="002C03EB" w:rsidRDefault="00000000">
      <w:pPr>
        <w:pStyle w:val="Standard"/>
        <w:jc w:val="both"/>
      </w:pPr>
      <w:r>
        <w:rPr>
          <w:rFonts w:ascii="Arial" w:hAnsi="Arial"/>
          <w:b/>
          <w:bCs/>
          <w:sz w:val="20"/>
          <w:szCs w:val="20"/>
        </w:rPr>
        <w:t xml:space="preserve">Adnotacje urzędowe </w:t>
      </w:r>
      <w:r>
        <w:rPr>
          <w:rFonts w:ascii="Arial" w:hAnsi="Arial"/>
          <w:sz w:val="20"/>
          <w:szCs w:val="20"/>
        </w:rPr>
        <w:t>(wypełnia pracownik BOK)</w:t>
      </w:r>
    </w:p>
    <w:p w14:paraId="3A53596B" w14:textId="77777777" w:rsidR="002C03EB" w:rsidRDefault="002C03E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p w14:paraId="2A9A22F5" w14:textId="77777777" w:rsidR="002C03EB" w:rsidRDefault="00000000">
      <w:pPr>
        <w:pStyle w:val="Standard"/>
        <w:jc w:val="both"/>
      </w:pPr>
      <w:r>
        <w:rPr>
          <w:rFonts w:ascii="Arial" w:hAnsi="Arial"/>
          <w:b/>
          <w:bCs/>
          <w:sz w:val="20"/>
          <w:szCs w:val="20"/>
        </w:rPr>
        <w:t xml:space="preserve">Do wniosku dołączono następujące dokumenty </w:t>
      </w:r>
      <w:r>
        <w:rPr>
          <w:rFonts w:ascii="Arial" w:hAnsi="Arial"/>
          <w:sz w:val="20"/>
          <w:szCs w:val="20"/>
        </w:rPr>
        <w:t>(zaznacz właściwy kwadrat):</w:t>
      </w:r>
    </w:p>
    <w:p w14:paraId="763BD69C" w14:textId="77777777" w:rsidR="002C03EB" w:rsidRDefault="002C03EB">
      <w:pPr>
        <w:pStyle w:val="Standard"/>
        <w:jc w:val="both"/>
        <w:rPr>
          <w:rFonts w:ascii="Arial" w:hAnsi="Arial"/>
          <w:b/>
          <w:bCs/>
          <w:sz w:val="20"/>
          <w:szCs w:val="20"/>
        </w:rPr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6"/>
      </w:tblGrid>
      <w:tr w:rsidR="002C03EB" w14:paraId="0825B9FE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5150E" w14:textId="77777777" w:rsidR="002C03EB" w:rsidRDefault="00000000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Fotografię: ……..szt.</w:t>
            </w:r>
          </w:p>
        </w:tc>
      </w:tr>
      <w:tr w:rsidR="002C03EB" w14:paraId="4C1BAB48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CFB26" w14:textId="77777777" w:rsidR="002C03EB" w:rsidRDefault="00000000">
            <w:pPr>
              <w:pStyle w:val="Textbody"/>
              <w:numPr>
                <w:ilvl w:val="0"/>
                <w:numId w:val="3"/>
              </w:num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oświadczenie ucznia/studenta stanowiące załącznik Nr 3 do Regulaminu,</w:t>
            </w:r>
          </w:p>
        </w:tc>
      </w:tr>
      <w:tr w:rsidR="002C03EB" w14:paraId="6A6B8F41" w14:textId="77777777">
        <w:tblPrEx>
          <w:tblCellMar>
            <w:top w:w="0" w:type="dxa"/>
            <w:bottom w:w="0" w:type="dxa"/>
          </w:tblCellMar>
        </w:tblPrEx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6D820" w14:textId="77777777" w:rsidR="002C03EB" w:rsidRDefault="00000000">
            <w:pPr>
              <w:pStyle w:val="Textbody"/>
              <w:numPr>
                <w:ilvl w:val="0"/>
                <w:numId w:val="3"/>
              </w:num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zaświadczenie z MOPS w Tychach o korzystaniu ze świadczeń w okresie 12 miesięcy poprzedzających złożenie wniosku,</w:t>
            </w:r>
          </w:p>
          <w:p w14:paraId="3C1E1DD7" w14:textId="77777777" w:rsidR="002C03EB" w:rsidRDefault="002C03EB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064972B3" w14:textId="77777777">
        <w:tblPrEx>
          <w:tblCellMar>
            <w:top w:w="0" w:type="dxa"/>
            <w:bottom w:w="0" w:type="dxa"/>
          </w:tblCellMar>
        </w:tblPrEx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39BC3" w14:textId="77777777" w:rsidR="002C03EB" w:rsidRDefault="00000000">
            <w:pPr>
              <w:pStyle w:val="Textbody"/>
              <w:numPr>
                <w:ilvl w:val="0"/>
                <w:numId w:val="3"/>
              </w:num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zaświadczenie z całodobowej placówki pomocy społecznej na terenie Gminy Miasta Tychy,</w:t>
            </w:r>
          </w:p>
          <w:p w14:paraId="775B57EF" w14:textId="77777777" w:rsidR="002C03EB" w:rsidRDefault="002C03EB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0CEF59A4" w14:textId="77777777">
        <w:tblPrEx>
          <w:tblCellMar>
            <w:top w:w="0" w:type="dxa"/>
            <w:bottom w:w="0" w:type="dxa"/>
          </w:tblCellMar>
        </w:tblPrEx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1EEB4" w14:textId="77777777" w:rsidR="002C03EB" w:rsidRDefault="00000000">
            <w:pPr>
              <w:pStyle w:val="Textbody"/>
              <w:numPr>
                <w:ilvl w:val="0"/>
                <w:numId w:val="3"/>
              </w:num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zaświadczenie z placówki opiekuńczo-wychowawczej o przebywaniu w instytucjonalnej pieczy zastępczej,</w:t>
            </w:r>
          </w:p>
        </w:tc>
      </w:tr>
      <w:tr w:rsidR="002C03EB" w14:paraId="79F95E28" w14:textId="77777777">
        <w:tblPrEx>
          <w:tblCellMar>
            <w:top w:w="0" w:type="dxa"/>
            <w:bottom w:w="0" w:type="dxa"/>
          </w:tblCellMar>
        </w:tblPrEx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EB1C8" w14:textId="77777777" w:rsidR="002C03EB" w:rsidRDefault="00000000">
            <w:pPr>
              <w:pStyle w:val="Textbody"/>
              <w:numPr>
                <w:ilvl w:val="0"/>
                <w:numId w:val="3"/>
              </w:numPr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zaświadczenie z MOPS o pełnieniu funkcji rodzinnej pieczy zastępczej</w:t>
            </w:r>
          </w:p>
          <w:p w14:paraId="47073141" w14:textId="77777777" w:rsidR="002C03EB" w:rsidRDefault="002C03EB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413F5149" w14:textId="77777777">
        <w:tblPrEx>
          <w:tblCellMar>
            <w:top w:w="0" w:type="dxa"/>
            <w:bottom w:w="0" w:type="dxa"/>
          </w:tblCellMar>
        </w:tblPrEx>
        <w:tc>
          <w:tcPr>
            <w:tcW w:w="975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E12AC" w14:textId="77777777" w:rsidR="002C03EB" w:rsidRDefault="00000000">
            <w:pPr>
              <w:pStyle w:val="Textbody"/>
              <w:spacing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inne…………………………………………………………………………………………………….</w:t>
            </w:r>
          </w:p>
        </w:tc>
      </w:tr>
    </w:tbl>
    <w:p w14:paraId="351E40A7" w14:textId="77777777" w:rsidR="002C03EB" w:rsidRDefault="002C03EB">
      <w:pPr>
        <w:pStyle w:val="Standard"/>
        <w:jc w:val="both"/>
      </w:pPr>
    </w:p>
    <w:p w14:paraId="64A3060E" w14:textId="77777777" w:rsidR="002C03EB" w:rsidRDefault="00000000">
      <w:pPr>
        <w:pStyle w:val="Standard"/>
        <w:jc w:val="both"/>
      </w:pPr>
      <w:r>
        <w:rPr>
          <w:rFonts w:ascii="Arial" w:hAnsi="Arial"/>
          <w:b/>
          <w:bCs/>
          <w:sz w:val="20"/>
          <w:szCs w:val="20"/>
        </w:rPr>
        <w:t xml:space="preserve">Do wglądu przedstawiono </w:t>
      </w:r>
      <w:r>
        <w:rPr>
          <w:rFonts w:ascii="Arial" w:hAnsi="Arial"/>
          <w:sz w:val="20"/>
          <w:szCs w:val="20"/>
        </w:rPr>
        <w:t>(zaznacz właściwy kwadrat):</w:t>
      </w:r>
      <w:r>
        <w:rPr>
          <w:rFonts w:ascii="Arial" w:hAnsi="Arial"/>
          <w:b/>
          <w:bCs/>
          <w:sz w:val="20"/>
          <w:szCs w:val="20"/>
        </w:rPr>
        <w:t>:</w:t>
      </w:r>
    </w:p>
    <w:p w14:paraId="5D2C3A8D" w14:textId="77777777" w:rsidR="002C03EB" w:rsidRDefault="002C03EB">
      <w:pPr>
        <w:pStyle w:val="Standard"/>
        <w:jc w:val="both"/>
      </w:pPr>
    </w:p>
    <w:tbl>
      <w:tblPr>
        <w:tblW w:w="97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9420"/>
      </w:tblGrid>
      <w:tr w:rsidR="002C03EB" w14:paraId="199A4363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F098B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DD691" w14:textId="77777777" w:rsidR="002C03EB" w:rsidRDefault="00000000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dowód osobisty wnioskodawcy lub osoby upoważnionej do złożenia/odbioru Kart(-y) lub inny dokument tożsamości</w:t>
            </w:r>
          </w:p>
          <w:p w14:paraId="490D2D93" w14:textId="77777777" w:rsidR="002C03EB" w:rsidRDefault="002C03EB">
            <w:pPr>
              <w:pStyle w:val="Textbody"/>
              <w:spacing w:after="0" w:line="240" w:lineRule="auto"/>
              <w:ind w:left="720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74137054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DE6B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C8438" w14:textId="77777777" w:rsidR="002C03EB" w:rsidRDefault="00000000">
            <w:pPr>
              <w:pStyle w:val="Textbody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pierwszą stronę zeznania PIT za rok poprzedni, poświadczoną przez Urząd Skarbowy w Tychach (pieczątka Urzędu), w przypadku rozliczenia zeznania PIT przez Internet pierwsza strona PIT wraz z UPO (Urzędowe Poświadczenie Odbioru) lub zaświadczenie wydane przez Urząd Skarbowy o odprowadzeniu podatku w Tychach</w:t>
            </w:r>
          </w:p>
          <w:p w14:paraId="4F29078C" w14:textId="77777777" w:rsidR="002C03EB" w:rsidRDefault="002C03EB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54EB06F3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4AFE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AB25" w14:textId="77777777" w:rsidR="002C03EB" w:rsidRDefault="00000000">
            <w:pPr>
              <w:pStyle w:val="Akapitzlist"/>
              <w:keepNext/>
              <w:keepLines/>
              <w:widowControl w:val="0"/>
              <w:numPr>
                <w:ilvl w:val="0"/>
                <w:numId w:val="4"/>
              </w:numPr>
              <w:ind w:right="283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informacja podatkowa PIT</w:t>
            </w: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noBreakHyphen/>
              <w:t>11 za rok poprzedni poświadczona przez US w Tychach</w:t>
            </w:r>
          </w:p>
          <w:p w14:paraId="5E087F1C" w14:textId="77777777" w:rsidR="002C03EB" w:rsidRDefault="00000000">
            <w:pPr>
              <w:keepNext/>
              <w:keepLines/>
              <w:widowControl w:val="0"/>
              <w:ind w:left="709"/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lub w przypadku złożenia informacji PIT-11 przez </w:t>
            </w:r>
            <w:proofErr w:type="spellStart"/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>internet</w:t>
            </w:r>
            <w:proofErr w:type="spellEnd"/>
            <w:r>
              <w:rPr>
                <w:rFonts w:ascii="Arial" w:eastAsia="Times New Roman" w:hAnsi="Arial"/>
                <w:color w:val="000000"/>
                <w:sz w:val="20"/>
                <w:szCs w:val="20"/>
                <w:lang w:eastAsia="pl-PL"/>
              </w:rPr>
              <w:t xml:space="preserve"> – informacja PIT 11 wraz z UPO         urzędowe potwierdzenie odbioru)       </w:t>
            </w:r>
          </w:p>
          <w:p w14:paraId="070138C1" w14:textId="77777777" w:rsidR="002C03EB" w:rsidRDefault="002C03EB">
            <w:pPr>
              <w:keepNext/>
              <w:keepLines/>
              <w:widowControl w:val="0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32F2A8B2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67304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73904" w14:textId="77777777" w:rsidR="002C03EB" w:rsidRDefault="00000000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aktualną decyzję o wymiarze podatku rolnego lub pierwsza strona informacji w sprawie podatku rolnego – druk IR</w:t>
            </w:r>
          </w:p>
          <w:p w14:paraId="59C3431D" w14:textId="77777777" w:rsidR="002C03EB" w:rsidRDefault="002C03EB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7C3BBE4F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E837E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72F8C" w14:textId="77777777" w:rsidR="002C03EB" w:rsidRDefault="00000000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informację o przyznaniu świadczenia 800+</w:t>
            </w:r>
          </w:p>
          <w:p w14:paraId="6CF7DF3B" w14:textId="77777777" w:rsidR="002C03EB" w:rsidRDefault="002C03EB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381E1B63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0E1D9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51322" w14:textId="77777777" w:rsidR="002C03EB" w:rsidRDefault="00000000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aktualna legitymacja ucznia/studenta</w:t>
            </w:r>
          </w:p>
          <w:p w14:paraId="6E1BB5E6" w14:textId="77777777" w:rsidR="002C03EB" w:rsidRDefault="002C03EB">
            <w:pPr>
              <w:pStyle w:val="Textbody"/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2C03EB" w14:paraId="201EFA75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6EEB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511EC" w14:textId="77777777" w:rsidR="002C03EB" w:rsidRDefault="00000000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legitymacja emeryta/rencisty</w:t>
            </w:r>
          </w:p>
          <w:p w14:paraId="4C6D81F2" w14:textId="77777777" w:rsidR="002C03EB" w:rsidRDefault="002C03EB">
            <w:pPr>
              <w:pStyle w:val="Textbody"/>
              <w:spacing w:after="0" w:line="240" w:lineRule="auto"/>
              <w:jc w:val="both"/>
            </w:pPr>
          </w:p>
        </w:tc>
      </w:tr>
      <w:tr w:rsidR="002C03EB" w14:paraId="5690A88F" w14:textId="77777777">
        <w:tblPrEx>
          <w:tblCellMar>
            <w:top w:w="0" w:type="dxa"/>
            <w:bottom w:w="0" w:type="dxa"/>
          </w:tblCellMar>
        </w:tblPrEx>
        <w:tc>
          <w:tcPr>
            <w:tcW w:w="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B104D" w14:textId="77777777" w:rsidR="002C03EB" w:rsidRDefault="002C03EB">
            <w:pPr>
              <w:pStyle w:val="Standard"/>
              <w:jc w:val="both"/>
              <w:rPr>
                <w:rFonts w:ascii="Arial" w:eastAsia="Liberation Serif" w:hAnsi="Arial" w:cs="Liberation Serif"/>
              </w:rPr>
            </w:pPr>
          </w:p>
        </w:tc>
        <w:tc>
          <w:tcPr>
            <w:tcW w:w="9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D43DA" w14:textId="77777777" w:rsidR="002C03EB" w:rsidRDefault="00000000">
            <w:pPr>
              <w:pStyle w:val="Textbody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Liberation Serif" w:hAnsi="Arial" w:cs="Liberation Serif"/>
                <w:sz w:val="20"/>
                <w:szCs w:val="20"/>
              </w:rPr>
            </w:pPr>
            <w:r>
              <w:rPr>
                <w:rFonts w:ascii="Arial" w:eastAsia="Liberation Serif" w:hAnsi="Arial" w:cs="Liberation Serif"/>
                <w:sz w:val="20"/>
                <w:szCs w:val="20"/>
              </w:rPr>
              <w:t>inne……..</w:t>
            </w:r>
          </w:p>
        </w:tc>
      </w:tr>
    </w:tbl>
    <w:p w14:paraId="069F4FCB" w14:textId="77777777" w:rsidR="002C03EB" w:rsidRDefault="002C03EB">
      <w:pPr>
        <w:pStyle w:val="Standard"/>
        <w:jc w:val="both"/>
      </w:pPr>
    </w:p>
    <w:p w14:paraId="28C4CA0E" w14:textId="77777777" w:rsidR="002C03EB" w:rsidRDefault="00000000">
      <w:pPr>
        <w:pStyle w:val="Standard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……………………..……………………………………….….</w:t>
      </w:r>
    </w:p>
    <w:p w14:paraId="2088547A" w14:textId="77777777" w:rsidR="002C03EB" w:rsidRDefault="00000000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                </w:t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</w:r>
      <w:r>
        <w:rPr>
          <w:rFonts w:ascii="Arial" w:hAnsi="Arial"/>
          <w:i/>
          <w:iCs/>
          <w:sz w:val="18"/>
          <w:szCs w:val="18"/>
        </w:rPr>
        <w:tab/>
        <w:t xml:space="preserve">    (data i podpis pracownika PRO)</w:t>
      </w:r>
    </w:p>
    <w:p w14:paraId="291D9A8C" w14:textId="77777777" w:rsidR="002C03EB" w:rsidRDefault="002C03EB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14:paraId="6FBEB89C" w14:textId="77777777" w:rsidR="002C03EB" w:rsidRDefault="002C03EB">
      <w:pPr>
        <w:pStyle w:val="Standard"/>
        <w:jc w:val="both"/>
        <w:rPr>
          <w:rFonts w:ascii="Arial" w:hAnsi="Arial"/>
          <w:i/>
          <w:iCs/>
          <w:sz w:val="18"/>
          <w:szCs w:val="18"/>
        </w:rPr>
      </w:pPr>
    </w:p>
    <w:p w14:paraId="02BD2B04" w14:textId="77777777" w:rsidR="002C03EB" w:rsidRDefault="002C03EB">
      <w:pPr>
        <w:pStyle w:val="Standard"/>
        <w:jc w:val="both"/>
        <w:rPr>
          <w:rFonts w:ascii="Arial" w:hAnsi="Arial"/>
          <w:sz w:val="18"/>
          <w:szCs w:val="18"/>
        </w:rPr>
      </w:pPr>
    </w:p>
    <w:sectPr w:rsidR="002C03EB">
      <w:headerReference w:type="default" r:id="rId7"/>
      <w:pgSz w:w="11906" w:h="16838"/>
      <w:pgMar w:top="720" w:right="720" w:bottom="708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FCB1" w14:textId="77777777" w:rsidR="00FD00F1" w:rsidRDefault="00FD00F1">
      <w:r>
        <w:separator/>
      </w:r>
    </w:p>
  </w:endnote>
  <w:endnote w:type="continuationSeparator" w:id="0">
    <w:p w14:paraId="0C81723C" w14:textId="77777777" w:rsidR="00FD00F1" w:rsidRDefault="00FD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roy-Regular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6643" w14:textId="77777777" w:rsidR="00FD00F1" w:rsidRDefault="00FD00F1">
      <w:r>
        <w:rPr>
          <w:color w:val="000000"/>
        </w:rPr>
        <w:separator/>
      </w:r>
    </w:p>
  </w:footnote>
  <w:footnote w:type="continuationSeparator" w:id="0">
    <w:p w14:paraId="0FE86239" w14:textId="77777777" w:rsidR="00FD00F1" w:rsidRDefault="00FD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7C4CA" w14:textId="77777777" w:rsidR="00000000" w:rsidRDefault="0000000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61CCF"/>
    <w:multiLevelType w:val="multilevel"/>
    <w:tmpl w:val="CB08A09C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A201798"/>
    <w:multiLevelType w:val="multilevel"/>
    <w:tmpl w:val="A612A08C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8081C8E"/>
    <w:multiLevelType w:val="multilevel"/>
    <w:tmpl w:val="6C70A5FA"/>
    <w:styleLink w:val="JKM-punktyregulaminu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/>
        <w:sz w:val="20"/>
        <w:szCs w:val="20"/>
      </w:rPr>
    </w:lvl>
    <w:lvl w:ilvl="1">
      <w:start w:val="1"/>
      <w:numFmt w:val="decimal"/>
      <w:lvlText w:val=")"/>
      <w:lvlJc w:val="left"/>
      <w:pPr>
        <w:ind w:left="850" w:hanging="425"/>
      </w:pPr>
      <w:rPr>
        <w:rFonts w:ascii="Arial" w:hAnsi="Arial"/>
        <w:sz w:val="20"/>
        <w:szCs w:val="20"/>
      </w:rPr>
    </w:lvl>
    <w:lvl w:ilvl="2">
      <w:start w:val="1"/>
      <w:numFmt w:val="upperRoman"/>
      <w:lvlText w:val="."/>
      <w:lvlJc w:val="left"/>
      <w:pPr>
        <w:ind w:left="1700" w:hanging="425"/>
      </w:pPr>
      <w:rPr>
        <w:rFonts w:ascii="Arial" w:hAnsi="Arial"/>
        <w:sz w:val="20"/>
        <w:szCs w:val="20"/>
      </w:rPr>
    </w:lvl>
    <w:lvl w:ilvl="3">
      <w:start w:val="1"/>
      <w:numFmt w:val="decimal"/>
      <w:lvlText w:val="."/>
      <w:lvlJc w:val="left"/>
      <w:pPr>
        <w:ind w:left="2836" w:hanging="283"/>
      </w:pPr>
      <w:rPr>
        <w:rFonts w:ascii="Arial" w:hAnsi="Arial"/>
        <w:sz w:val="20"/>
        <w:szCs w:val="20"/>
      </w:rPr>
    </w:lvl>
    <w:lvl w:ilvl="4">
      <w:start w:val="1"/>
      <w:numFmt w:val="decimal"/>
      <w:lvlText w:val="."/>
      <w:lvlJc w:val="left"/>
      <w:pPr>
        <w:ind w:left="3545" w:hanging="283"/>
      </w:pPr>
      <w:rPr>
        <w:rFonts w:ascii="Arial" w:hAnsi="Arial"/>
        <w:sz w:val="20"/>
        <w:szCs w:val="20"/>
      </w:rPr>
    </w:lvl>
    <w:lvl w:ilvl="5">
      <w:start w:val="1"/>
      <w:numFmt w:val="decimal"/>
      <w:lvlText w:val="."/>
      <w:lvlJc w:val="left"/>
      <w:pPr>
        <w:ind w:left="4254" w:hanging="283"/>
      </w:pPr>
      <w:rPr>
        <w:rFonts w:ascii="Arial" w:hAnsi="Arial"/>
        <w:sz w:val="20"/>
        <w:szCs w:val="20"/>
      </w:rPr>
    </w:lvl>
    <w:lvl w:ilvl="6">
      <w:start w:val="1"/>
      <w:numFmt w:val="decimal"/>
      <w:lvlText w:val="."/>
      <w:lvlJc w:val="left"/>
      <w:pPr>
        <w:ind w:left="4963" w:hanging="283"/>
      </w:pPr>
      <w:rPr>
        <w:rFonts w:ascii="Arial" w:hAnsi="Arial"/>
        <w:sz w:val="20"/>
        <w:szCs w:val="20"/>
      </w:rPr>
    </w:lvl>
    <w:lvl w:ilvl="7">
      <w:start w:val="1"/>
      <w:numFmt w:val="decimal"/>
      <w:lvlText w:val="."/>
      <w:lvlJc w:val="left"/>
      <w:pPr>
        <w:ind w:left="5672" w:hanging="283"/>
      </w:pPr>
      <w:rPr>
        <w:rFonts w:ascii="Arial" w:hAnsi="Arial"/>
        <w:sz w:val="20"/>
        <w:szCs w:val="20"/>
      </w:rPr>
    </w:lvl>
    <w:lvl w:ilvl="8">
      <w:start w:val="1"/>
      <w:numFmt w:val="decimal"/>
      <w:lvlText w:val="."/>
      <w:lvlJc w:val="left"/>
      <w:pPr>
        <w:ind w:left="6381" w:hanging="283"/>
      </w:pPr>
      <w:rPr>
        <w:rFonts w:ascii="Arial" w:hAnsi="Arial"/>
        <w:sz w:val="20"/>
        <w:szCs w:val="20"/>
      </w:rPr>
    </w:lvl>
  </w:abstractNum>
  <w:abstractNum w:abstractNumId="3" w15:restartNumberingAfterBreak="0">
    <w:nsid w:val="62DE311E"/>
    <w:multiLevelType w:val="multilevel"/>
    <w:tmpl w:val="FF08A09A"/>
    <w:lvl w:ilvl="0"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99F18CA"/>
    <w:multiLevelType w:val="multilevel"/>
    <w:tmpl w:val="7770793E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30307963">
    <w:abstractNumId w:val="2"/>
  </w:num>
  <w:num w:numId="2" w16cid:durableId="1321154811">
    <w:abstractNumId w:val="4"/>
  </w:num>
  <w:num w:numId="3" w16cid:durableId="2039700753">
    <w:abstractNumId w:val="0"/>
  </w:num>
  <w:num w:numId="4" w16cid:durableId="1714883869">
    <w:abstractNumId w:val="1"/>
  </w:num>
  <w:num w:numId="5" w16cid:durableId="1362971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03EB"/>
    <w:rsid w:val="002C03EB"/>
    <w:rsid w:val="005707DD"/>
    <w:rsid w:val="009D32CB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6FE89"/>
  <w15:docId w15:val="{B3C7E3DC-AE25-4B21-9836-EB3F166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uppressAutoHyphens w:val="0"/>
      <w:spacing w:before="160" w:after="80" w:line="276" w:lineRule="auto"/>
      <w:textAlignment w:val="auto"/>
      <w:outlineLvl w:val="2"/>
    </w:pPr>
    <w:rPr>
      <w:rFonts w:ascii="Calibri" w:eastAsia="Times New Roman" w:hAnsi="Calibri" w:cs="Times New Roman"/>
      <w:color w:val="365F91"/>
      <w:sz w:val="28"/>
      <w:szCs w:val="28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styleId="Stopka">
    <w:name w:val="foot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eastAsia="Tahoma" w:hAnsi="Tahoma" w:cs="Mangal"/>
      <w:sz w:val="16"/>
      <w:szCs w:val="14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paragraph" w:styleId="Poprawka">
    <w:name w:val="Revision"/>
    <w:pPr>
      <w:textAlignment w:val="auto"/>
    </w:pPr>
    <w:rPr>
      <w:rFonts w:cs="Mangal"/>
      <w:szCs w:val="21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Tahoma" w:eastAsia="Tahoma" w:hAnsi="Tahoma" w:cs="Mangal"/>
      <w:sz w:val="16"/>
      <w:szCs w:val="14"/>
    </w:rPr>
  </w:style>
  <w:style w:type="character" w:customStyle="1" w:styleId="Nagwek3Znak">
    <w:name w:val="Nagłówek 3 Znak"/>
    <w:basedOn w:val="Domylnaczcionkaakapitu"/>
    <w:rPr>
      <w:rFonts w:ascii="Calibri" w:eastAsia="Times New Roman" w:hAnsi="Calibri" w:cs="Times New Roman"/>
      <w:color w:val="365F91"/>
      <w:kern w:val="3"/>
      <w:sz w:val="28"/>
      <w:szCs w:val="28"/>
      <w:lang w:eastAsia="en-US" w:bidi="ar-SA"/>
    </w:rPr>
  </w:style>
  <w:style w:type="numbering" w:customStyle="1" w:styleId="JKM-punktyregulaminu">
    <w:name w:val="JKM - punkty regulaminu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1059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Złotecka-Suter</dc:creator>
  <cp:lastModifiedBy>Jakub Słomczewski</cp:lastModifiedBy>
  <cp:revision>2</cp:revision>
  <cp:lastPrinted>2024-07-12T09:29:00Z</cp:lastPrinted>
  <dcterms:created xsi:type="dcterms:W3CDTF">2025-11-17T12:45:00Z</dcterms:created>
  <dcterms:modified xsi:type="dcterms:W3CDTF">2025-11-17T12:45:00Z</dcterms:modified>
</cp:coreProperties>
</file>