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3296" w14:textId="77777777" w:rsidR="00D67A0C" w:rsidRDefault="002B503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WNIOSEK O REZYGNACJĘ Z UDZIAŁU W PROGRAMIE</w:t>
      </w:r>
    </w:p>
    <w:p w14:paraId="1D8F586C" w14:textId="77777777" w:rsidR="00D67A0C" w:rsidRDefault="002B5034">
      <w:pPr>
        <w:pStyle w:val="Standard"/>
        <w:jc w:val="center"/>
      </w:pPr>
      <w:r>
        <w:rPr>
          <w:rFonts w:ascii="Arial" w:hAnsi="Arial"/>
          <w:b/>
          <w:bCs/>
          <w:sz w:val="22"/>
          <w:szCs w:val="22"/>
        </w:rPr>
        <w:t>„</w:t>
      </w:r>
      <w:proofErr w:type="spellStart"/>
      <w:r>
        <w:rPr>
          <w:rFonts w:ascii="Arial" w:hAnsi="Arial"/>
          <w:b/>
          <w:bCs/>
          <w:sz w:val="22"/>
          <w:szCs w:val="22"/>
        </w:rPr>
        <w:t>AZetka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Style w:val="StrongEmphasis"/>
          <w:sz w:val="22"/>
          <w:szCs w:val="22"/>
        </w:rPr>
        <w:t>Tyska Karta Mieszkańca</w:t>
      </w:r>
      <w:r>
        <w:rPr>
          <w:rFonts w:ascii="Arial" w:hAnsi="Arial"/>
          <w:b/>
          <w:bCs/>
          <w:sz w:val="22"/>
          <w:szCs w:val="22"/>
        </w:rPr>
        <w:t>”</w:t>
      </w:r>
    </w:p>
    <w:p w14:paraId="1F3FD5FE" w14:textId="77777777" w:rsidR="00D67A0C" w:rsidRDefault="00D67A0C">
      <w:pPr>
        <w:pStyle w:val="Standard"/>
        <w:jc w:val="center"/>
        <w:rPr>
          <w:rFonts w:ascii="Arial" w:hAnsi="Arial"/>
          <w:b/>
          <w:bCs/>
        </w:rPr>
      </w:pPr>
    </w:p>
    <w:p w14:paraId="6F0131EF" w14:textId="77777777" w:rsidR="00D67A0C" w:rsidRDefault="00D67A0C">
      <w:pPr>
        <w:pStyle w:val="Standard"/>
        <w:jc w:val="center"/>
        <w:rPr>
          <w:rFonts w:ascii="Arial" w:hAnsi="Arial"/>
          <w:b/>
          <w:bCs/>
        </w:rPr>
      </w:pPr>
    </w:p>
    <w:p w14:paraId="1BE594AA" w14:textId="77777777" w:rsidR="00D67A0C" w:rsidRDefault="00D67A0C">
      <w:pPr>
        <w:pStyle w:val="Standard"/>
        <w:jc w:val="right"/>
        <w:rPr>
          <w:rFonts w:ascii="Arial" w:hAnsi="Arial"/>
          <w:b/>
          <w:bCs/>
        </w:rPr>
      </w:pPr>
    </w:p>
    <w:p w14:paraId="5184F488" w14:textId="77777777" w:rsidR="00D67A0C" w:rsidRDefault="002B5034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……………………...……………….</w:t>
      </w:r>
    </w:p>
    <w:p w14:paraId="74A5D6C7" w14:textId="77777777" w:rsidR="00D67A0C" w:rsidRDefault="002B5034">
      <w:pPr>
        <w:pStyle w:val="Standard"/>
        <w:jc w:val="center"/>
      </w:pPr>
      <w:r>
        <w:rPr>
          <w:rFonts w:ascii="Arial" w:hAnsi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</w:t>
      </w:r>
      <w:r>
        <w:rPr>
          <w:rFonts w:ascii="Arial" w:hAnsi="Arial"/>
          <w:i/>
          <w:iCs/>
          <w:sz w:val="18"/>
          <w:szCs w:val="18"/>
        </w:rPr>
        <w:t xml:space="preserve"> (miejscowość, data)</w:t>
      </w:r>
    </w:p>
    <w:p w14:paraId="192D742D" w14:textId="77777777" w:rsidR="00D67A0C" w:rsidRDefault="00D67A0C">
      <w:pPr>
        <w:pStyle w:val="Standard"/>
        <w:rPr>
          <w:rFonts w:ascii="Arial" w:hAnsi="Arial"/>
          <w:sz w:val="22"/>
          <w:szCs w:val="22"/>
        </w:rPr>
      </w:pPr>
    </w:p>
    <w:p w14:paraId="7FCE9AC4" w14:textId="77777777" w:rsidR="00D67A0C" w:rsidRDefault="002B503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….……………………..……………………</w:t>
      </w:r>
    </w:p>
    <w:p w14:paraId="341448CA" w14:textId="77777777" w:rsidR="00D67A0C" w:rsidRDefault="002B5034">
      <w:pPr>
        <w:pStyle w:val="Standard"/>
      </w:pPr>
      <w:r>
        <w:rPr>
          <w:rFonts w:ascii="Arial" w:hAnsi="Arial"/>
          <w:i/>
          <w:iCs/>
          <w:sz w:val="18"/>
          <w:szCs w:val="18"/>
        </w:rPr>
        <w:t xml:space="preserve">           (imię i nazwisko użytkownika)</w:t>
      </w:r>
    </w:p>
    <w:p w14:paraId="09394354" w14:textId="77777777" w:rsidR="00D67A0C" w:rsidRDefault="00D67A0C">
      <w:pPr>
        <w:pStyle w:val="Standard"/>
        <w:rPr>
          <w:rFonts w:ascii="Arial" w:hAnsi="Arial"/>
          <w:b/>
          <w:bCs/>
        </w:rPr>
      </w:pPr>
    </w:p>
    <w:p w14:paraId="74D8AE1A" w14:textId="77777777" w:rsidR="00D67A0C" w:rsidRDefault="002B503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379C0B50" w14:textId="77777777" w:rsidR="00D67A0C" w:rsidRDefault="002B5034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Wydział Rozwoju </w:t>
      </w:r>
    </w:p>
    <w:p w14:paraId="786ADD3E" w14:textId="77777777" w:rsidR="00D67A0C" w:rsidRDefault="002B5034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Aktywności Obywatelskiej</w:t>
      </w:r>
    </w:p>
    <w:p w14:paraId="36B683EB" w14:textId="77777777" w:rsidR="00D67A0C" w:rsidRDefault="002B5034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Referat Obsługi Karty Mieszkańca </w:t>
      </w:r>
    </w:p>
    <w:p w14:paraId="12EF9388" w14:textId="77777777" w:rsidR="00D67A0C" w:rsidRDefault="002B5034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 Programów Miejskich</w:t>
      </w:r>
    </w:p>
    <w:p w14:paraId="0BFB94FD" w14:textId="77777777" w:rsidR="00D67A0C" w:rsidRDefault="002B5034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Al. </w:t>
      </w:r>
      <w:r>
        <w:rPr>
          <w:rFonts w:ascii="Arial" w:hAnsi="Arial"/>
          <w:b/>
          <w:bCs/>
          <w:sz w:val="20"/>
          <w:szCs w:val="20"/>
        </w:rPr>
        <w:t>Niepodległości 49</w:t>
      </w:r>
    </w:p>
    <w:p w14:paraId="4D8F5373" w14:textId="77777777" w:rsidR="00D67A0C" w:rsidRDefault="002B5034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43-100 Tychy</w:t>
      </w:r>
    </w:p>
    <w:p w14:paraId="0E813CB2" w14:textId="77777777" w:rsidR="00D67A0C" w:rsidRDefault="00D67A0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F022AF2" w14:textId="77777777" w:rsidR="00D67A0C" w:rsidRDefault="00D67A0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613634D1" w14:textId="77777777" w:rsidR="00D67A0C" w:rsidRDefault="002B5034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Ja, niżej podpisana(-y) wnioskuję o rezygnację z udziału w Programie</w:t>
      </w:r>
    </w:p>
    <w:p w14:paraId="77952AE3" w14:textId="77777777" w:rsidR="00D67A0C" w:rsidRDefault="002B5034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„</w:t>
      </w:r>
      <w:proofErr w:type="spellStart"/>
      <w:r>
        <w:rPr>
          <w:rFonts w:ascii="Arial" w:hAnsi="Arial"/>
          <w:b/>
          <w:bCs/>
          <w:sz w:val="20"/>
          <w:szCs w:val="20"/>
        </w:rPr>
        <w:t>AZetka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Style w:val="StrongEmphasis"/>
          <w:sz w:val="20"/>
          <w:szCs w:val="20"/>
        </w:rPr>
        <w:t>Tyska Karta Mieszkańca</w:t>
      </w:r>
      <w:r>
        <w:rPr>
          <w:rFonts w:ascii="Arial" w:hAnsi="Arial"/>
          <w:b/>
          <w:bCs/>
          <w:sz w:val="20"/>
          <w:szCs w:val="20"/>
        </w:rPr>
        <w:t>” dla niżej wymienionych osób:</w:t>
      </w:r>
    </w:p>
    <w:p w14:paraId="309B350F" w14:textId="77777777" w:rsidR="00D67A0C" w:rsidRDefault="00D67A0C">
      <w:pPr>
        <w:pStyle w:val="Standard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2952"/>
        <w:gridCol w:w="3121"/>
        <w:gridCol w:w="3146"/>
      </w:tblGrid>
      <w:tr w:rsidR="00D67A0C" w14:paraId="0178E48B" w14:textId="77777777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F5E2F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D13D4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E954A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 lub numer Karty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19AA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pokrewieństwa/</w:t>
            </w:r>
          </w:p>
          <w:p w14:paraId="625F6A2B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wychowanek placówki</w:t>
            </w:r>
          </w:p>
        </w:tc>
      </w:tr>
      <w:tr w:rsidR="00D67A0C" w14:paraId="478B409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451B6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F62D8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F8DC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ADFDE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238117C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97469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3C9A4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B8F31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112F4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0A07B7D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9C772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522F4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AA982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A2EB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0A1914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36101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D5748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188F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CF0A7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112B57B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7F68F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AC196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17839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E0FA7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2E865F1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06CA8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541D2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F87F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BE67E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67A0C" w14:paraId="1E18698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BD896" w14:textId="77777777" w:rsidR="00D67A0C" w:rsidRDefault="002B5034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0F8C4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43DDC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605C6" w14:textId="77777777" w:rsidR="00D67A0C" w:rsidRDefault="00D67A0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99434E9" w14:textId="77777777" w:rsidR="00D67A0C" w:rsidRDefault="00D67A0C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35BE8737" w14:textId="77777777" w:rsidR="00D67A0C" w:rsidRDefault="002B503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wnioskodawcy:</w:t>
      </w:r>
    </w:p>
    <w:p w14:paraId="69562823" w14:textId="77777777" w:rsidR="00D67A0C" w:rsidRDefault="002B5034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niżej podpisana(-y) oświadczam, że:</w:t>
      </w:r>
    </w:p>
    <w:p w14:paraId="294EBAC8" w14:textId="77777777" w:rsidR="00D67A0C" w:rsidRDefault="002B5034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wszystkie dane zawarte w niniejszym wniosku są zgodne z prawdą na dzień złożenia wniosku,</w:t>
      </w:r>
    </w:p>
    <w:p w14:paraId="4C604BFE" w14:textId="77777777" w:rsidR="00D67A0C" w:rsidRDefault="002B5034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jestem </w:t>
      </w:r>
      <w:r>
        <w:rPr>
          <w:rFonts w:ascii="Arial" w:hAnsi="Arial"/>
          <w:sz w:val="20"/>
          <w:szCs w:val="20"/>
        </w:rPr>
        <w:t>umocowana(-y) do złożenia niniejszego wniosku w imieniu: pozostałych członków mojej rodziny/podopiecznych kierowanej przeze mnie placówki, wskazanych w niniejszym wniosku.</w:t>
      </w:r>
    </w:p>
    <w:p w14:paraId="2550381A" w14:textId="77777777" w:rsidR="00D67A0C" w:rsidRDefault="00D67A0C">
      <w:pPr>
        <w:pStyle w:val="Standard"/>
        <w:ind w:left="340"/>
        <w:jc w:val="both"/>
        <w:rPr>
          <w:rFonts w:ascii="Arial" w:hAnsi="Arial"/>
          <w:sz w:val="22"/>
          <w:szCs w:val="22"/>
        </w:rPr>
      </w:pPr>
    </w:p>
    <w:p w14:paraId="1184F558" w14:textId="77777777" w:rsidR="00D67A0C" w:rsidRDefault="00D67A0C">
      <w:pPr>
        <w:pStyle w:val="Standard"/>
        <w:jc w:val="right"/>
        <w:rPr>
          <w:rFonts w:ascii="Arial" w:hAnsi="Arial"/>
          <w:sz w:val="12"/>
          <w:szCs w:val="12"/>
        </w:rPr>
      </w:pPr>
    </w:p>
    <w:p w14:paraId="34C4F7C7" w14:textId="77777777" w:rsidR="00D67A0C" w:rsidRDefault="002B5034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……………………………………………..………………</w:t>
      </w:r>
    </w:p>
    <w:p w14:paraId="036259B9" w14:textId="77777777" w:rsidR="00D67A0C" w:rsidRDefault="002B5034">
      <w:pPr>
        <w:pStyle w:val="Standard"/>
        <w:jc w:val="center"/>
      </w:pP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(czytelny podpis użytkownika)</w:t>
      </w:r>
    </w:p>
    <w:sectPr w:rsidR="00D67A0C">
      <w:headerReference w:type="default" r:id="rId7"/>
      <w:pgSz w:w="11906" w:h="16838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FF67" w14:textId="77777777" w:rsidR="002B5034" w:rsidRDefault="002B5034">
      <w:r>
        <w:separator/>
      </w:r>
    </w:p>
  </w:endnote>
  <w:endnote w:type="continuationSeparator" w:id="0">
    <w:p w14:paraId="04E292B4" w14:textId="77777777" w:rsidR="002B5034" w:rsidRDefault="002B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9624" w14:textId="77777777" w:rsidR="002B5034" w:rsidRDefault="002B5034">
      <w:r>
        <w:rPr>
          <w:color w:val="000000"/>
        </w:rPr>
        <w:separator/>
      </w:r>
    </w:p>
  </w:footnote>
  <w:footnote w:type="continuationSeparator" w:id="0">
    <w:p w14:paraId="7DF85825" w14:textId="77777777" w:rsidR="002B5034" w:rsidRDefault="002B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D2E5" w14:textId="77777777" w:rsidR="002B5034" w:rsidRDefault="002B5034">
    <w:pPr>
      <w:pStyle w:val="Nagwek"/>
      <w:jc w:val="right"/>
    </w:pPr>
    <w:r>
      <w:rPr>
        <w:rStyle w:val="StrongEmphasis"/>
        <w:rFonts w:ascii="Arial" w:hAnsi="Arial"/>
        <w:sz w:val="16"/>
        <w:szCs w:val="16"/>
      </w:rPr>
      <w:t>Załącznik Nr 4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CE6"/>
    <w:multiLevelType w:val="multilevel"/>
    <w:tmpl w:val="060675D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258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7A0C"/>
    <w:rsid w:val="002B5034"/>
    <w:rsid w:val="00C00CBF"/>
    <w:rsid w:val="00D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E4AC"/>
  <w15:docId w15:val="{C625B625-6528-4223-A703-3CF11F3F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Kokuła</dc:creator>
  <cp:lastModifiedBy>Edyta Kokuła</cp:lastModifiedBy>
  <cp:revision>2</cp:revision>
  <cp:lastPrinted>2024-06-14T14:29:00Z</cp:lastPrinted>
  <dcterms:created xsi:type="dcterms:W3CDTF">2025-11-13T13:39:00Z</dcterms:created>
  <dcterms:modified xsi:type="dcterms:W3CDTF">2025-11-13T13:39:00Z</dcterms:modified>
</cp:coreProperties>
</file>